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27A7" w14:textId="77777777" w:rsidR="008E58C2" w:rsidRPr="00C912D0" w:rsidRDefault="008E58C2" w:rsidP="001B4309">
      <w:pPr>
        <w:rPr>
          <w:rFonts w:cs="Arial"/>
        </w:rPr>
      </w:pPr>
    </w:p>
    <w:p w14:paraId="1FBF1A7F" w14:textId="3E1F059E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  <w:r w:rsidRPr="00C912D0">
        <w:rPr>
          <w:rFonts w:cs="Arial"/>
          <w:b/>
          <w:u w:val="none"/>
        </w:rPr>
        <w:t>ENQUIRY INTO ALLEGED OFFENCE COMMITTED BY</w:t>
      </w:r>
      <w:r w:rsidRPr="00C912D0">
        <w:rPr>
          <w:rFonts w:cs="Arial"/>
          <w:u w:val="none"/>
        </w:rPr>
        <w:t>:</w:t>
      </w:r>
      <w:r w:rsidR="007B4DC9"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533846737"/>
          <w:placeholder>
            <w:docPart w:val="DefaultPlaceholder_-1854013440"/>
          </w:placeholder>
          <w:showingPlcHdr/>
        </w:sdtPr>
        <w:sdtContent>
          <w:permStart w:id="398150120" w:edGrp="everyone"/>
          <w:r w:rsidR="00A27559" w:rsidRPr="00C912D0">
            <w:rPr>
              <w:rStyle w:val="PlaceholderText"/>
              <w:rFonts w:cs="Arial"/>
            </w:rPr>
            <w:t>Click or tap here to enter text.</w:t>
          </w:r>
          <w:permEnd w:id="398150120"/>
        </w:sdtContent>
      </w:sdt>
    </w:p>
    <w:p w14:paraId="0168321D" w14:textId="77777777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</w:p>
    <w:p w14:paraId="155729F3" w14:textId="7FB2E486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  <w:r w:rsidRPr="00C912D0">
        <w:rPr>
          <w:rFonts w:cs="Arial"/>
          <w:b/>
          <w:u w:val="none"/>
        </w:rPr>
        <w:t>ON OR ABOUT (Date</w:t>
      </w:r>
      <w:r w:rsidR="0067194B" w:rsidRPr="00C912D0">
        <w:rPr>
          <w:rFonts w:cs="Arial"/>
          <w:b/>
          <w:u w:val="none"/>
        </w:rPr>
        <w:t>):</w:t>
      </w:r>
      <w:r w:rsidR="00D352F7" w:rsidRPr="00C912D0">
        <w:rPr>
          <w:rFonts w:cs="Arial"/>
          <w:b/>
          <w:u w:val="none"/>
        </w:rPr>
        <w:tab/>
      </w:r>
      <w:r w:rsidR="00D352F7" w:rsidRPr="00C912D0">
        <w:rPr>
          <w:rFonts w:cs="Arial"/>
          <w:b/>
          <w:u w:val="none"/>
        </w:rPr>
        <w:tab/>
      </w:r>
      <w:r w:rsidR="00D352F7" w:rsidRPr="00C912D0">
        <w:rPr>
          <w:rFonts w:cs="Arial"/>
          <w:b/>
          <w:u w:val="none"/>
        </w:rPr>
        <w:tab/>
      </w:r>
      <w:r w:rsidR="00D352F7" w:rsidRPr="00C912D0">
        <w:rPr>
          <w:rFonts w:cs="Arial"/>
          <w:b/>
          <w:u w:val="none"/>
        </w:rPr>
        <w:tab/>
      </w:r>
      <w:r w:rsidR="00D352F7" w:rsidRPr="00C912D0">
        <w:rPr>
          <w:rFonts w:cs="Arial"/>
          <w:b/>
          <w:u w:val="none"/>
        </w:rPr>
        <w:tab/>
      </w:r>
      <w:r w:rsidR="007B4DC9" w:rsidRPr="00C912D0">
        <w:rPr>
          <w:rFonts w:cs="Arial"/>
          <w:b/>
          <w:u w:val="none"/>
        </w:rPr>
        <w:tab/>
      </w:r>
      <w:sdt>
        <w:sdtPr>
          <w:rPr>
            <w:rFonts w:cs="Arial"/>
          </w:rPr>
          <w:id w:val="-1133864275"/>
          <w:placeholder>
            <w:docPart w:val="DefaultPlaceholder_-1854013437"/>
          </w:placeholder>
          <w:showingPlcHdr/>
          <w:date>
            <w:dateFormat w:val="dd MMM yyyy"/>
            <w:lid w:val="en-ZA"/>
            <w:storeMappedDataAs w:val="dateTime"/>
            <w:calendar w:val="gregorian"/>
          </w:date>
        </w:sdtPr>
        <w:sdtContent>
          <w:permStart w:id="2010978471" w:edGrp="everyone"/>
          <w:r w:rsidR="00BA2C0D" w:rsidRPr="00C912D0">
            <w:rPr>
              <w:rStyle w:val="PlaceholderText"/>
              <w:rFonts w:cs="Arial"/>
            </w:rPr>
            <w:t>Click or tap to enter a date.</w:t>
          </w:r>
          <w:permEnd w:id="2010978471"/>
        </w:sdtContent>
      </w:sdt>
    </w:p>
    <w:p w14:paraId="4BF11795" w14:textId="77777777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</w:p>
    <w:p w14:paraId="7B229F55" w14:textId="49E71F8D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  <w:r w:rsidRPr="00C912D0">
        <w:rPr>
          <w:rFonts w:cs="Arial"/>
          <w:b/>
          <w:u w:val="none"/>
        </w:rPr>
        <w:t>AT / ONBOARD (PLACE OR VESSEL</w:t>
      </w:r>
      <w:r w:rsidR="0067194B" w:rsidRPr="00C912D0">
        <w:rPr>
          <w:rFonts w:cs="Arial"/>
          <w:b/>
          <w:u w:val="none"/>
        </w:rPr>
        <w:t>)</w:t>
      </w:r>
      <w:r w:rsidR="0067194B" w:rsidRPr="00C912D0">
        <w:rPr>
          <w:rFonts w:cs="Arial"/>
          <w:u w:val="none"/>
        </w:rPr>
        <w:t>:</w:t>
      </w:r>
      <w:r w:rsidR="007B4DC9"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2009015512"/>
          <w:placeholder>
            <w:docPart w:val="7FAB7D6DFB8D4E7A9118FE930933F121"/>
          </w:placeholder>
          <w:showingPlcHdr/>
        </w:sdtPr>
        <w:sdtContent>
          <w:permStart w:id="2016036084" w:edGrp="everyone"/>
          <w:r w:rsidR="00B27090" w:rsidRPr="00C912D0">
            <w:rPr>
              <w:rStyle w:val="PlaceholderText"/>
              <w:rFonts w:cs="Arial"/>
            </w:rPr>
            <w:t>Click or tap here to enter text.</w:t>
          </w:r>
          <w:permEnd w:id="2016036084"/>
        </w:sdtContent>
      </w:sdt>
    </w:p>
    <w:p w14:paraId="7A476D1F" w14:textId="77777777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</w:p>
    <w:p w14:paraId="2132382C" w14:textId="42B232BF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  <w:r w:rsidRPr="00C912D0">
        <w:rPr>
          <w:rFonts w:cs="Arial"/>
          <w:b/>
          <w:u w:val="none"/>
        </w:rPr>
        <w:t>Hearing Officer</w:t>
      </w:r>
      <w:r w:rsidRPr="00C912D0">
        <w:rPr>
          <w:rFonts w:cs="Arial"/>
          <w:u w:val="none"/>
        </w:rPr>
        <w:t xml:space="preserve">: </w:t>
      </w:r>
      <w:r w:rsidRPr="00C912D0">
        <w:rPr>
          <w:rFonts w:cs="Arial"/>
          <w:u w:val="none"/>
        </w:rPr>
        <w:tab/>
        <w:t>(Name)</w:t>
      </w:r>
      <w:r w:rsidR="0067194B" w:rsidRPr="00C912D0">
        <w:rPr>
          <w:rFonts w:cs="Arial"/>
          <w:u w:val="none"/>
        </w:rPr>
        <w:t>:</w:t>
      </w:r>
      <w:r w:rsidR="007B4DC9" w:rsidRPr="00C912D0">
        <w:rPr>
          <w:rFonts w:cs="Arial"/>
          <w:u w:val="none"/>
        </w:rPr>
        <w:tab/>
      </w:r>
      <w:r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517196719"/>
          <w:placeholder>
            <w:docPart w:val="056582C21C0E4E98831A89A44ADD63BF"/>
          </w:placeholder>
          <w:showingPlcHdr/>
        </w:sdtPr>
        <w:sdtContent>
          <w:permStart w:id="1371734781" w:edGrp="everyone"/>
          <w:r w:rsidR="00B27090" w:rsidRPr="00C912D0">
            <w:rPr>
              <w:rStyle w:val="PlaceholderText"/>
              <w:rFonts w:cs="Arial"/>
            </w:rPr>
            <w:t>Click or tap here to enter text.</w:t>
          </w:r>
          <w:permEnd w:id="1371734781"/>
        </w:sdtContent>
      </w:sdt>
    </w:p>
    <w:p w14:paraId="1EA1B7D8" w14:textId="77777777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</w:p>
    <w:p w14:paraId="3D16945D" w14:textId="4951B103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ab/>
      </w:r>
      <w:r w:rsidRPr="00C912D0">
        <w:rPr>
          <w:rFonts w:cs="Arial"/>
          <w:u w:val="none"/>
        </w:rPr>
        <w:tab/>
      </w:r>
      <w:r w:rsidRPr="00C912D0">
        <w:rPr>
          <w:rFonts w:cs="Arial"/>
          <w:u w:val="none"/>
        </w:rPr>
        <w:tab/>
        <w:t>(Title)</w:t>
      </w:r>
      <w:r w:rsidR="0067194B" w:rsidRPr="00C912D0">
        <w:rPr>
          <w:rFonts w:cs="Arial"/>
          <w:u w:val="none"/>
        </w:rPr>
        <w:t>:</w:t>
      </w:r>
      <w:r w:rsidRPr="00C912D0">
        <w:rPr>
          <w:rFonts w:cs="Arial"/>
          <w:u w:val="none"/>
        </w:rPr>
        <w:tab/>
      </w:r>
      <w:r w:rsidR="007B4DC9" w:rsidRPr="00C912D0">
        <w:rPr>
          <w:rFonts w:cs="Arial"/>
          <w:u w:val="none"/>
        </w:rPr>
        <w:tab/>
      </w:r>
      <w:r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-1680110163"/>
          <w:placeholder>
            <w:docPart w:val="0677D6C473244C6BB9D93CA0DFB94227"/>
          </w:placeholder>
          <w:showingPlcHdr/>
        </w:sdtPr>
        <w:sdtContent>
          <w:permStart w:id="545139404" w:edGrp="everyone"/>
          <w:r w:rsidR="00B27090" w:rsidRPr="00C912D0">
            <w:rPr>
              <w:rStyle w:val="PlaceholderText"/>
              <w:rFonts w:cs="Arial"/>
            </w:rPr>
            <w:t>Click or tap here to enter text.</w:t>
          </w:r>
          <w:permEnd w:id="545139404"/>
        </w:sdtContent>
      </w:sdt>
    </w:p>
    <w:p w14:paraId="264684C9" w14:textId="77777777" w:rsidR="008E58C2" w:rsidRPr="00C912D0" w:rsidRDefault="008E58C2" w:rsidP="008E58C2">
      <w:pPr>
        <w:pStyle w:val="Title"/>
        <w:jc w:val="left"/>
        <w:rPr>
          <w:rFonts w:cs="Arial"/>
          <w:u w:val="none"/>
        </w:rPr>
      </w:pPr>
    </w:p>
    <w:p w14:paraId="7A60D40E" w14:textId="77777777" w:rsidR="008E58C2" w:rsidRPr="00C912D0" w:rsidRDefault="008E58C2" w:rsidP="008C7BAC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u w:val="none"/>
        </w:rPr>
      </w:pPr>
      <w:r w:rsidRPr="00C912D0">
        <w:rPr>
          <w:rFonts w:cs="Arial"/>
          <w:b/>
        </w:rPr>
        <w:t>Identification</w:t>
      </w:r>
      <w:r w:rsidRPr="00C912D0">
        <w:rPr>
          <w:rFonts w:cs="Arial"/>
          <w:u w:val="none"/>
        </w:rPr>
        <w:t>:</w:t>
      </w:r>
    </w:p>
    <w:p w14:paraId="6FB41066" w14:textId="77777777" w:rsidR="008E58C2" w:rsidRPr="00C912D0" w:rsidRDefault="008E58C2" w:rsidP="00CB37A7">
      <w:pPr>
        <w:pStyle w:val="Title"/>
        <w:ind w:left="426"/>
        <w:jc w:val="left"/>
        <w:rPr>
          <w:rFonts w:cs="Arial"/>
          <w:u w:val="none"/>
        </w:rPr>
      </w:pPr>
    </w:p>
    <w:p w14:paraId="69E607DF" w14:textId="5CEC7F09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Are you (names)</w:t>
      </w:r>
      <w:r w:rsidR="0067194B" w:rsidRPr="00C912D0">
        <w:rPr>
          <w:rFonts w:cs="Arial"/>
          <w:u w:val="none"/>
        </w:rPr>
        <w:t>:</w:t>
      </w:r>
      <w:r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-119614654"/>
          <w:placeholder>
            <w:docPart w:val="D4C1615E09014BEF9AC6C5931D59DB05"/>
          </w:placeholder>
          <w:showingPlcHdr/>
        </w:sdtPr>
        <w:sdtContent>
          <w:permStart w:id="627136288" w:edGrp="everyone"/>
          <w:r w:rsidR="00B02E33" w:rsidRPr="00C912D0">
            <w:rPr>
              <w:rStyle w:val="PlaceholderText"/>
              <w:rFonts w:cs="Arial"/>
            </w:rPr>
            <w:t>Click or tap here to enter text.</w:t>
          </w:r>
          <w:permEnd w:id="627136288"/>
        </w:sdtContent>
      </w:sdt>
    </w:p>
    <w:p w14:paraId="38C8E8BA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0E9504EF" w14:textId="3C3CB2DA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Company No</w:t>
      </w:r>
      <w:r w:rsidR="0067194B" w:rsidRPr="00C912D0">
        <w:rPr>
          <w:rFonts w:cs="Arial"/>
          <w:u w:val="none"/>
        </w:rPr>
        <w:t>:</w:t>
      </w:r>
      <w:r w:rsidRPr="00C912D0">
        <w:rPr>
          <w:rFonts w:cs="Arial"/>
          <w:u w:val="none"/>
        </w:rPr>
        <w:tab/>
      </w:r>
      <w:r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-1892954045"/>
          <w:placeholder>
            <w:docPart w:val="7CC216EB853249E7A2EEBD11A13C7BC6"/>
          </w:placeholder>
          <w:showingPlcHdr/>
        </w:sdtPr>
        <w:sdtContent>
          <w:permStart w:id="2050849439" w:edGrp="everyone"/>
          <w:r w:rsidR="00B02E33" w:rsidRPr="00C912D0">
            <w:rPr>
              <w:rStyle w:val="PlaceholderText"/>
              <w:rFonts w:cs="Arial"/>
            </w:rPr>
            <w:t>Click or tap here to enter text.</w:t>
          </w:r>
          <w:permEnd w:id="2050849439"/>
        </w:sdtContent>
      </w:sdt>
    </w:p>
    <w:p w14:paraId="05EB04BE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24219E2E" w14:textId="5586441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 xml:space="preserve">Answer: </w:t>
      </w:r>
      <w:r w:rsidR="00B02E33" w:rsidRPr="00C912D0">
        <w:rPr>
          <w:rFonts w:cs="Arial"/>
          <w:u w:val="none"/>
        </w:rPr>
        <w:tab/>
      </w:r>
      <w:r w:rsidR="00B02E33" w:rsidRPr="00C912D0">
        <w:rPr>
          <w:rFonts w:cs="Arial"/>
          <w:u w:val="none"/>
        </w:rPr>
        <w:tab/>
      </w:r>
      <w:r w:rsidR="00B02E33"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384604092"/>
          <w:placeholder>
            <w:docPart w:val="80BA18BB916D48FB951AA1FC2C6FE017"/>
          </w:placeholder>
          <w:showingPlcHdr/>
        </w:sdtPr>
        <w:sdtContent>
          <w:permStart w:id="1806573075" w:edGrp="everyone"/>
          <w:r w:rsidR="0067194B" w:rsidRPr="00C912D0">
            <w:rPr>
              <w:rStyle w:val="PlaceholderText"/>
              <w:rFonts w:cs="Arial"/>
            </w:rPr>
            <w:t>Click or tap here to enter text.</w:t>
          </w:r>
          <w:permEnd w:id="1806573075"/>
        </w:sdtContent>
      </w:sdt>
    </w:p>
    <w:p w14:paraId="38BE042F" w14:textId="77777777" w:rsidR="008E58C2" w:rsidRPr="00C912D0" w:rsidRDefault="008E58C2" w:rsidP="008E58C2">
      <w:pPr>
        <w:jc w:val="center"/>
        <w:rPr>
          <w:rFonts w:cs="Arial"/>
          <w:b/>
          <w:sz w:val="24"/>
          <w:u w:val="single"/>
        </w:rPr>
      </w:pPr>
    </w:p>
    <w:p w14:paraId="6CB33EC3" w14:textId="77777777" w:rsidR="008E58C2" w:rsidRPr="00C912D0" w:rsidRDefault="008E58C2" w:rsidP="008C7BAC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 xml:space="preserve">Adequate Preparation: </w:t>
      </w:r>
    </w:p>
    <w:p w14:paraId="337BA7D1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29E1C2D6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Have you (the accused) been given 24 hours notice to attend this Disciplinary Enquiry?</w:t>
      </w:r>
    </w:p>
    <w:p w14:paraId="54FC5146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6EC6D9D8" w14:textId="25C18BED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Answer:</w:t>
      </w:r>
      <w:r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1434171279"/>
          <w:placeholder>
            <w:docPart w:val="2829D867A1DB446BBE6B06482FC6123A"/>
          </w:placeholder>
          <w:showingPlcHdr/>
        </w:sdtPr>
        <w:sdtContent>
          <w:permStart w:id="1354440761" w:edGrp="everyone"/>
          <w:r w:rsidR="001E5889" w:rsidRPr="00C912D0">
            <w:rPr>
              <w:rStyle w:val="PlaceholderText"/>
              <w:rFonts w:cs="Arial"/>
            </w:rPr>
            <w:t>Click or tap here to enter text.</w:t>
          </w:r>
          <w:permEnd w:id="1354440761"/>
        </w:sdtContent>
      </w:sdt>
    </w:p>
    <w:p w14:paraId="5DA0377E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667DB8B5" w14:textId="77777777" w:rsidR="008E58C2" w:rsidRPr="00C912D0" w:rsidRDefault="008E58C2" w:rsidP="008C7BAC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 xml:space="preserve">Announcement: </w:t>
      </w:r>
    </w:p>
    <w:p w14:paraId="0023F317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7E316C14" w14:textId="700A4824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This is a formal enquiry into an alleged offence committed by</w:t>
      </w:r>
      <w:r w:rsidR="005C4371" w:rsidRPr="00C912D0">
        <w:rPr>
          <w:rFonts w:cs="Arial"/>
          <w:u w:val="none"/>
        </w:rPr>
        <w:t>:</w:t>
      </w:r>
      <w:r w:rsidR="005C4371" w:rsidRPr="00C912D0">
        <w:rPr>
          <w:rFonts w:cs="Arial"/>
          <w:u w:val="none"/>
        </w:rPr>
        <w:tab/>
      </w:r>
      <w:sdt>
        <w:sdtPr>
          <w:rPr>
            <w:rFonts w:cs="Arial"/>
          </w:rPr>
          <w:id w:val="46261205"/>
          <w:placeholder>
            <w:docPart w:val="0C42D6B72C0649F9978062A5FF737C7C"/>
          </w:placeholder>
          <w:showingPlcHdr/>
        </w:sdtPr>
        <w:sdtContent>
          <w:permStart w:id="1435334379" w:edGrp="everyone"/>
          <w:r w:rsidR="008C7BAC" w:rsidRPr="00C912D0">
            <w:rPr>
              <w:rStyle w:val="PlaceholderText"/>
              <w:rFonts w:cs="Arial"/>
            </w:rPr>
            <w:t>Click or tap here to enter text.</w:t>
          </w:r>
          <w:permEnd w:id="1435334379"/>
        </w:sdtContent>
      </w:sdt>
    </w:p>
    <w:p w14:paraId="490C3A58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75272C97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There is to be strict obser</w:t>
      </w:r>
      <w:r w:rsidR="00183C5E" w:rsidRPr="00C912D0">
        <w:rPr>
          <w:rFonts w:cs="Arial"/>
          <w:u w:val="none"/>
        </w:rPr>
        <w:t>vance of the following protocol</w:t>
      </w:r>
      <w:r w:rsidRPr="00C912D0">
        <w:rPr>
          <w:rFonts w:cs="Arial"/>
          <w:u w:val="none"/>
        </w:rPr>
        <w:t>:</w:t>
      </w:r>
    </w:p>
    <w:p w14:paraId="7AE688E6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791EDD0E" w14:textId="4D63B584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I will invite each person to speak, and no other person, beside myself, will be allowed to interrupt the speaker. If any person wishes to make a comment, they should raise their hand.</w:t>
      </w:r>
    </w:p>
    <w:p w14:paraId="30136BE1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741E7213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The Hearing Officer introduces himself, the Observer/s and the Scribe, explaining the function of each.</w:t>
      </w:r>
    </w:p>
    <w:p w14:paraId="4F0B2CDA" w14:textId="77777777" w:rsidR="008E58C2" w:rsidRPr="00C912D0" w:rsidRDefault="008E58C2" w:rsidP="008C7BAC">
      <w:pPr>
        <w:pStyle w:val="Title"/>
        <w:ind w:left="426"/>
        <w:jc w:val="left"/>
        <w:rPr>
          <w:rFonts w:cs="Arial"/>
          <w:u w:val="none"/>
        </w:rPr>
      </w:pPr>
    </w:p>
    <w:p w14:paraId="7AC47B09" w14:textId="110B253B" w:rsidR="008E58C2" w:rsidRPr="00C912D0" w:rsidRDefault="008E58C2" w:rsidP="008C7BAC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>Rights of the Accused:</w:t>
      </w:r>
    </w:p>
    <w:p w14:paraId="5EB11249" w14:textId="77777777" w:rsidR="008E58C2" w:rsidRPr="00C912D0" w:rsidRDefault="008E58C2" w:rsidP="00F445E5">
      <w:pPr>
        <w:pStyle w:val="Title"/>
        <w:ind w:left="426"/>
        <w:jc w:val="left"/>
        <w:rPr>
          <w:rFonts w:cs="Arial"/>
          <w:u w:val="none"/>
        </w:rPr>
      </w:pPr>
    </w:p>
    <w:p w14:paraId="4A176AD6" w14:textId="4C59D333" w:rsidR="008E58C2" w:rsidRPr="00C912D0" w:rsidRDefault="008E58C2" w:rsidP="00F445E5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 xml:space="preserve">The Hearing Officer advises the </w:t>
      </w:r>
      <w:r w:rsidR="00BC74CB" w:rsidRPr="00C912D0">
        <w:rPr>
          <w:rFonts w:cs="Arial"/>
          <w:u w:val="none"/>
        </w:rPr>
        <w:t>Accused:</w:t>
      </w:r>
      <w:r w:rsidRPr="00C912D0">
        <w:rPr>
          <w:rFonts w:cs="Arial"/>
          <w:u w:val="none"/>
        </w:rPr>
        <w:t xml:space="preserve"> You have the following </w:t>
      </w:r>
      <w:r w:rsidR="00BC74CB" w:rsidRPr="00C912D0">
        <w:rPr>
          <w:rFonts w:cs="Arial"/>
          <w:u w:val="none"/>
        </w:rPr>
        <w:t>rights:</w:t>
      </w:r>
    </w:p>
    <w:p w14:paraId="7F6A784B" w14:textId="77777777" w:rsidR="008E58C2" w:rsidRPr="00C912D0" w:rsidRDefault="008E58C2" w:rsidP="00F445E5">
      <w:pPr>
        <w:pStyle w:val="Title"/>
        <w:ind w:left="426"/>
        <w:jc w:val="left"/>
        <w:rPr>
          <w:rFonts w:cs="Arial"/>
          <w:u w:val="none"/>
        </w:rPr>
      </w:pPr>
    </w:p>
    <w:p w14:paraId="3295CC4F" w14:textId="1FA30863" w:rsidR="008E58C2" w:rsidRPr="00C912D0" w:rsidRDefault="008E58C2" w:rsidP="000713A0">
      <w:pPr>
        <w:numPr>
          <w:ilvl w:val="0"/>
          <w:numId w:val="7"/>
        </w:numPr>
        <w:ind w:left="1134"/>
        <w:rPr>
          <w:rFonts w:cs="Arial"/>
          <w:sz w:val="24"/>
        </w:rPr>
      </w:pPr>
      <w:r w:rsidRPr="00C912D0">
        <w:rPr>
          <w:rFonts w:cs="Arial"/>
          <w:sz w:val="24"/>
        </w:rPr>
        <w:t xml:space="preserve">You have the right to plead guilty or not </w:t>
      </w:r>
      <w:r w:rsidR="00BC74CB" w:rsidRPr="00C912D0">
        <w:rPr>
          <w:rFonts w:cs="Arial"/>
          <w:sz w:val="24"/>
        </w:rPr>
        <w:t>guilty.</w:t>
      </w:r>
    </w:p>
    <w:p w14:paraId="37CBBE4D" w14:textId="77777777" w:rsidR="008E58C2" w:rsidRPr="00C912D0" w:rsidRDefault="008E58C2" w:rsidP="000713A0">
      <w:pPr>
        <w:ind w:left="1134"/>
        <w:rPr>
          <w:rFonts w:cs="Arial"/>
          <w:sz w:val="24"/>
        </w:rPr>
      </w:pPr>
    </w:p>
    <w:p w14:paraId="25E7BB6B" w14:textId="1BE06C73" w:rsidR="001E5889" w:rsidRPr="00C912D0" w:rsidRDefault="008E58C2" w:rsidP="000713A0">
      <w:pPr>
        <w:numPr>
          <w:ilvl w:val="0"/>
          <w:numId w:val="7"/>
        </w:numPr>
        <w:ind w:left="1134"/>
        <w:rPr>
          <w:rFonts w:cs="Arial"/>
          <w:sz w:val="24"/>
        </w:rPr>
      </w:pPr>
      <w:r w:rsidRPr="00C912D0">
        <w:rPr>
          <w:rFonts w:cs="Arial"/>
          <w:sz w:val="24"/>
        </w:rPr>
        <w:t>You have the right to be represented by someone. Do you have a representative?</w:t>
      </w:r>
    </w:p>
    <w:p w14:paraId="1E507461" w14:textId="6C2D2B3B" w:rsidR="008E58C2" w:rsidRPr="00C912D0" w:rsidRDefault="008E58C2" w:rsidP="001E5889">
      <w:pPr>
        <w:ind w:left="1134"/>
        <w:rPr>
          <w:rFonts w:cs="Arial"/>
          <w:sz w:val="24"/>
        </w:rPr>
      </w:pPr>
      <w:r w:rsidRPr="00C912D0">
        <w:rPr>
          <w:rFonts w:cs="Arial"/>
          <w:sz w:val="24"/>
        </w:rPr>
        <w:t>Answer:</w:t>
      </w:r>
      <w:r w:rsidR="001E5889" w:rsidRPr="00C912D0">
        <w:rPr>
          <w:rFonts w:cs="Arial"/>
          <w:sz w:val="24"/>
        </w:rPr>
        <w:t xml:space="preserve"> </w:t>
      </w:r>
      <w:r w:rsidRPr="00C912D0">
        <w:rPr>
          <w:rFonts w:cs="Arial"/>
          <w:sz w:val="24"/>
        </w:rPr>
        <w:tab/>
      </w:r>
      <w:sdt>
        <w:sdtPr>
          <w:rPr>
            <w:rFonts w:cs="Arial"/>
            <w:u w:val="single"/>
          </w:rPr>
          <w:id w:val="-1152289758"/>
          <w:placeholder>
            <w:docPart w:val="2078A04AF88B4244B291F6E8CA5BF6F1"/>
          </w:placeholder>
          <w:showingPlcHdr/>
        </w:sdtPr>
        <w:sdtContent>
          <w:permStart w:id="553859986" w:edGrp="everyone"/>
          <w:r w:rsidR="001E5889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553859986"/>
        </w:sdtContent>
      </w:sdt>
      <w:r w:rsidR="001E5889" w:rsidRPr="00C912D0">
        <w:rPr>
          <w:rFonts w:cs="Arial"/>
          <w:sz w:val="24"/>
        </w:rPr>
        <w:tab/>
      </w:r>
      <w:r w:rsidRPr="00C912D0">
        <w:rPr>
          <w:rFonts w:cs="Arial"/>
          <w:sz w:val="24"/>
        </w:rPr>
        <w:t xml:space="preserve">If so, Name: </w:t>
      </w:r>
      <w:sdt>
        <w:sdtPr>
          <w:rPr>
            <w:rFonts w:cs="Arial"/>
            <w:u w:val="single"/>
          </w:rPr>
          <w:id w:val="1907334664"/>
          <w:placeholder>
            <w:docPart w:val="0B90CCA2C90A49D59895BD13429D0C10"/>
          </w:placeholder>
          <w:showingPlcHdr/>
        </w:sdtPr>
        <w:sdtContent>
          <w:permStart w:id="1500322505" w:edGrp="everyone"/>
          <w:r w:rsidR="001E5889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500322505"/>
        </w:sdtContent>
      </w:sdt>
    </w:p>
    <w:p w14:paraId="0F8D7001" w14:textId="77777777" w:rsidR="008E58C2" w:rsidRPr="00C912D0" w:rsidRDefault="008E58C2" w:rsidP="000713A0">
      <w:pPr>
        <w:ind w:left="1134"/>
        <w:rPr>
          <w:rFonts w:cs="Arial"/>
        </w:rPr>
      </w:pPr>
    </w:p>
    <w:p w14:paraId="400E83C5" w14:textId="22AD3056" w:rsidR="00183C5E" w:rsidRPr="00C912D0" w:rsidRDefault="00183C5E" w:rsidP="000713A0">
      <w:pPr>
        <w:numPr>
          <w:ilvl w:val="0"/>
          <w:numId w:val="7"/>
        </w:numPr>
        <w:ind w:left="1134"/>
        <w:rPr>
          <w:rFonts w:cs="Arial"/>
          <w:sz w:val="24"/>
        </w:rPr>
      </w:pPr>
      <w:r w:rsidRPr="00C912D0">
        <w:rPr>
          <w:rFonts w:cs="Arial"/>
          <w:sz w:val="24"/>
        </w:rPr>
        <w:t xml:space="preserve">You may make a statement or answer questions or remain silent. Do you fully understand your rights? Answer: </w:t>
      </w:r>
      <w:sdt>
        <w:sdtPr>
          <w:rPr>
            <w:rFonts w:cs="Arial"/>
            <w:u w:val="single"/>
          </w:rPr>
          <w:id w:val="465547430"/>
          <w:placeholder>
            <w:docPart w:val="37CD942F922E40EBB317C791FDB341E0"/>
          </w:placeholder>
          <w:showingPlcHdr/>
        </w:sdtPr>
        <w:sdtContent>
          <w:permStart w:id="1206744403" w:edGrp="everyone"/>
          <w:r w:rsidR="001E5889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206744403"/>
        </w:sdtContent>
      </w:sdt>
    </w:p>
    <w:p w14:paraId="07E1F942" w14:textId="77777777" w:rsidR="00183C5E" w:rsidRPr="00C912D0" w:rsidRDefault="00183C5E" w:rsidP="000713A0">
      <w:pPr>
        <w:ind w:left="1134"/>
        <w:rPr>
          <w:rFonts w:cs="Arial"/>
          <w:sz w:val="24"/>
        </w:rPr>
      </w:pPr>
    </w:p>
    <w:p w14:paraId="0C61ECEC" w14:textId="23CADD52" w:rsidR="008C7BAC" w:rsidRPr="00C912D0" w:rsidRDefault="00183C5E" w:rsidP="008C7BAC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>Objection to Hearing Officer.</w:t>
      </w:r>
    </w:p>
    <w:p w14:paraId="0F4618D4" w14:textId="77777777" w:rsidR="00CB37A7" w:rsidRPr="00C912D0" w:rsidRDefault="00CB37A7" w:rsidP="001110FE">
      <w:pPr>
        <w:pStyle w:val="Title"/>
        <w:ind w:left="3969" w:hanging="3543"/>
        <w:jc w:val="left"/>
        <w:rPr>
          <w:rFonts w:cs="Arial"/>
          <w:u w:val="none"/>
        </w:rPr>
      </w:pPr>
    </w:p>
    <w:p w14:paraId="0324008B" w14:textId="2A9A2F53" w:rsidR="00183C5E" w:rsidRPr="00C912D0" w:rsidRDefault="008C7BAC" w:rsidP="001110FE">
      <w:pPr>
        <w:pStyle w:val="Title"/>
        <w:ind w:left="3969" w:hanging="3543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>H</w:t>
      </w:r>
      <w:r w:rsidR="00183C5E" w:rsidRPr="00C912D0">
        <w:rPr>
          <w:rFonts w:cs="Arial"/>
          <w:u w:val="none"/>
        </w:rPr>
        <w:t xml:space="preserve">earing Officer asks </w:t>
      </w:r>
      <w:r w:rsidR="00BC74CB" w:rsidRPr="00C912D0">
        <w:rPr>
          <w:rFonts w:cs="Arial"/>
          <w:u w:val="none"/>
        </w:rPr>
        <w:t>Accused:</w:t>
      </w:r>
      <w:r w:rsidR="001110FE" w:rsidRPr="00C912D0">
        <w:rPr>
          <w:rFonts w:cs="Arial"/>
          <w:u w:val="none"/>
        </w:rPr>
        <w:tab/>
      </w:r>
      <w:r w:rsidR="00183C5E" w:rsidRPr="00C912D0">
        <w:rPr>
          <w:rFonts w:cs="Arial"/>
          <w:u w:val="none"/>
        </w:rPr>
        <w:t xml:space="preserve">Do you object to me as the Hearing Officer on the grounds that I have knowledge of the case which will affect my judgement, or that I am biased against you or that I am involved in the </w:t>
      </w:r>
      <w:r w:rsidR="00BC74CB" w:rsidRPr="00C912D0">
        <w:rPr>
          <w:rFonts w:cs="Arial"/>
          <w:u w:val="none"/>
        </w:rPr>
        <w:t>case?</w:t>
      </w:r>
    </w:p>
    <w:p w14:paraId="17358461" w14:textId="77777777" w:rsidR="00183C5E" w:rsidRPr="00C912D0" w:rsidRDefault="00183C5E" w:rsidP="001E5889">
      <w:pPr>
        <w:pStyle w:val="Title"/>
        <w:ind w:left="426"/>
        <w:jc w:val="left"/>
        <w:rPr>
          <w:rFonts w:cs="Arial"/>
          <w:u w:val="none"/>
        </w:rPr>
      </w:pPr>
    </w:p>
    <w:p w14:paraId="7B243356" w14:textId="281C0F21" w:rsidR="00183C5E" w:rsidRPr="00C912D0" w:rsidRDefault="00183C5E" w:rsidP="001110FE">
      <w:pPr>
        <w:ind w:left="426"/>
        <w:rPr>
          <w:rFonts w:cs="Arial"/>
          <w:color w:val="000000"/>
          <w:spacing w:val="-2"/>
          <w:sz w:val="24"/>
        </w:rPr>
      </w:pPr>
      <w:r w:rsidRPr="00C912D0">
        <w:rPr>
          <w:rFonts w:cs="Arial"/>
          <w:color w:val="000000"/>
          <w:spacing w:val="-2"/>
          <w:sz w:val="24"/>
        </w:rPr>
        <w:t xml:space="preserve">Answer: </w:t>
      </w:r>
      <w:sdt>
        <w:sdtPr>
          <w:rPr>
            <w:rFonts w:cs="Arial"/>
            <w:u w:val="single"/>
          </w:rPr>
          <w:id w:val="942578409"/>
          <w:placeholder>
            <w:docPart w:val="88AF92D384C3432DAB96469786D8C3E7"/>
          </w:placeholder>
          <w:showingPlcHdr/>
        </w:sdtPr>
        <w:sdtContent>
          <w:permStart w:id="89554592" w:edGrp="everyone"/>
          <w:r w:rsidR="001110FE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89554592"/>
        </w:sdtContent>
      </w:sdt>
    </w:p>
    <w:p w14:paraId="36D260A1" w14:textId="77777777" w:rsidR="00183C5E" w:rsidRPr="00C912D0" w:rsidRDefault="00183C5E" w:rsidP="00CB37A7">
      <w:pPr>
        <w:pStyle w:val="Title"/>
        <w:ind w:left="426"/>
        <w:jc w:val="left"/>
        <w:rPr>
          <w:rFonts w:cs="Arial"/>
          <w:u w:val="none"/>
        </w:rPr>
      </w:pPr>
    </w:p>
    <w:p w14:paraId="13FB5718" w14:textId="2C48EACB" w:rsidR="00796341" w:rsidRPr="00C912D0" w:rsidRDefault="00183C5E" w:rsidP="00796341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>Charges.</w:t>
      </w:r>
    </w:p>
    <w:p w14:paraId="78D31DA2" w14:textId="77777777" w:rsidR="00CB37A7" w:rsidRPr="00C912D0" w:rsidRDefault="00CB37A7" w:rsidP="00796341">
      <w:pPr>
        <w:pStyle w:val="Title"/>
        <w:ind w:left="3969" w:hanging="3543"/>
        <w:jc w:val="left"/>
        <w:rPr>
          <w:rFonts w:cs="Arial"/>
          <w:u w:val="none"/>
        </w:rPr>
      </w:pPr>
    </w:p>
    <w:p w14:paraId="3FD1DA07" w14:textId="1BF2B53A" w:rsidR="00183C5E" w:rsidRPr="00C912D0" w:rsidRDefault="00183C5E" w:rsidP="00796341">
      <w:pPr>
        <w:pStyle w:val="Title"/>
        <w:ind w:left="3969" w:hanging="3543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 xml:space="preserve">Hearing Officer advises </w:t>
      </w:r>
      <w:r w:rsidR="00BC74CB" w:rsidRPr="00C912D0">
        <w:rPr>
          <w:rFonts w:cs="Arial"/>
          <w:u w:val="none"/>
        </w:rPr>
        <w:t>Accused:</w:t>
      </w:r>
      <w:r w:rsidRPr="00C912D0">
        <w:rPr>
          <w:rFonts w:cs="Arial"/>
          <w:u w:val="none"/>
        </w:rPr>
        <w:t xml:space="preserve"> You are charged as follows</w:t>
      </w:r>
      <w:r w:rsidR="00796341" w:rsidRPr="00C912D0">
        <w:rPr>
          <w:rFonts w:cs="Arial"/>
          <w:u w:val="none"/>
        </w:rPr>
        <w:t xml:space="preserve">: </w:t>
      </w:r>
      <w:sdt>
        <w:sdtPr>
          <w:rPr>
            <w:rFonts w:cs="Arial"/>
          </w:rPr>
          <w:id w:val="-855585015"/>
          <w:placeholder>
            <w:docPart w:val="4E956115328B40F4B3F7191250AB72D0"/>
          </w:placeholder>
          <w:showingPlcHdr/>
        </w:sdtPr>
        <w:sdtContent>
          <w:permStart w:id="1861253270" w:edGrp="everyone"/>
          <w:r w:rsidR="00B80D66" w:rsidRPr="00C912D0">
            <w:rPr>
              <w:rStyle w:val="PlaceholderText"/>
              <w:rFonts w:cs="Arial"/>
            </w:rPr>
            <w:t>Click or tap here to enter text.</w:t>
          </w:r>
          <w:permEnd w:id="1861253270"/>
        </w:sdtContent>
      </w:sdt>
    </w:p>
    <w:p w14:paraId="2F5B5544" w14:textId="77777777" w:rsidR="00183C5E" w:rsidRPr="00C912D0" w:rsidRDefault="00183C5E" w:rsidP="00CB37A7">
      <w:pPr>
        <w:pStyle w:val="Title"/>
        <w:ind w:left="426"/>
        <w:jc w:val="left"/>
        <w:rPr>
          <w:rFonts w:cs="Arial"/>
          <w:u w:val="none"/>
        </w:rPr>
      </w:pPr>
    </w:p>
    <w:p w14:paraId="52621AD8" w14:textId="51262314" w:rsidR="00B80D66" w:rsidRPr="00C912D0" w:rsidRDefault="00183C5E" w:rsidP="00B80D66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>Plea.</w:t>
      </w:r>
    </w:p>
    <w:p w14:paraId="5E5CAEAD" w14:textId="77777777" w:rsidR="00CB37A7" w:rsidRPr="00C912D0" w:rsidRDefault="00CB37A7" w:rsidP="00607B53">
      <w:pPr>
        <w:pStyle w:val="Title"/>
        <w:ind w:left="3969" w:hanging="3543"/>
        <w:jc w:val="left"/>
        <w:rPr>
          <w:rFonts w:cs="Arial"/>
          <w:u w:val="none"/>
        </w:rPr>
      </w:pPr>
    </w:p>
    <w:p w14:paraId="5DE2DE81" w14:textId="0B22E329" w:rsidR="00183C5E" w:rsidRPr="00C912D0" w:rsidRDefault="00183C5E" w:rsidP="00607B53">
      <w:pPr>
        <w:pStyle w:val="Title"/>
        <w:ind w:left="3969" w:hanging="3543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 xml:space="preserve">Hearing Officer asks </w:t>
      </w:r>
      <w:r w:rsidR="00BC74CB" w:rsidRPr="00C912D0">
        <w:rPr>
          <w:rFonts w:cs="Arial"/>
          <w:u w:val="none"/>
        </w:rPr>
        <w:t>Accused:</w:t>
      </w:r>
      <w:r w:rsidRPr="00C912D0">
        <w:rPr>
          <w:rFonts w:cs="Arial"/>
          <w:u w:val="none"/>
        </w:rPr>
        <w:t xml:space="preserve"> How do you plead (Guilty or Not Guilty</w:t>
      </w:r>
      <w:r w:rsidR="00BC74CB" w:rsidRPr="00C912D0">
        <w:rPr>
          <w:rFonts w:cs="Arial"/>
          <w:u w:val="none"/>
        </w:rPr>
        <w:t>)?</w:t>
      </w:r>
    </w:p>
    <w:p w14:paraId="04C7ADB2" w14:textId="77777777" w:rsidR="00CB37A7" w:rsidRPr="00C912D0" w:rsidRDefault="00CB37A7" w:rsidP="00CB37A7">
      <w:pPr>
        <w:pStyle w:val="Title"/>
        <w:ind w:left="426"/>
        <w:jc w:val="left"/>
        <w:rPr>
          <w:rFonts w:cs="Arial"/>
          <w:u w:val="none"/>
        </w:rPr>
      </w:pPr>
    </w:p>
    <w:p w14:paraId="7B5F28BA" w14:textId="77777777" w:rsidR="00CB37A7" w:rsidRPr="00C912D0" w:rsidRDefault="00CB37A7" w:rsidP="00CB37A7">
      <w:pPr>
        <w:ind w:left="426"/>
        <w:rPr>
          <w:rFonts w:cs="Arial"/>
          <w:color w:val="000000"/>
          <w:spacing w:val="-2"/>
          <w:sz w:val="24"/>
        </w:rPr>
      </w:pPr>
      <w:r w:rsidRPr="00C912D0">
        <w:rPr>
          <w:rFonts w:cs="Arial"/>
          <w:color w:val="000000"/>
          <w:spacing w:val="-2"/>
          <w:sz w:val="24"/>
        </w:rPr>
        <w:t xml:space="preserve">Answer: </w:t>
      </w:r>
      <w:sdt>
        <w:sdtPr>
          <w:rPr>
            <w:rFonts w:cs="Arial"/>
            <w:u w:val="single"/>
          </w:rPr>
          <w:id w:val="218331784"/>
          <w:placeholder>
            <w:docPart w:val="78251301A6CA474F8D583D8FBE06CBDB"/>
          </w:placeholder>
          <w:showingPlcHdr/>
        </w:sdtPr>
        <w:sdtContent>
          <w:permStart w:id="1531061799" w:edGrp="everyone"/>
          <w:r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531061799"/>
        </w:sdtContent>
      </w:sdt>
    </w:p>
    <w:p w14:paraId="48FBA28A" w14:textId="77777777" w:rsidR="00796341" w:rsidRPr="00C912D0" w:rsidRDefault="00796341" w:rsidP="00CB37A7">
      <w:pPr>
        <w:pStyle w:val="Title"/>
        <w:ind w:left="3969" w:hanging="3543"/>
        <w:jc w:val="left"/>
        <w:rPr>
          <w:rFonts w:cs="Arial"/>
          <w:u w:val="none"/>
        </w:rPr>
      </w:pPr>
    </w:p>
    <w:p w14:paraId="50E925F9" w14:textId="77777777" w:rsidR="00183C5E" w:rsidRPr="00C912D0" w:rsidRDefault="00183C5E" w:rsidP="00CB37A7">
      <w:pPr>
        <w:pStyle w:val="Title"/>
        <w:ind w:left="426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 xml:space="preserve">If the Accused pleads guilty, witnesses must still be called, the </w:t>
      </w:r>
      <w:r w:rsidRPr="00C912D0">
        <w:rPr>
          <w:rFonts w:cs="Arial"/>
        </w:rPr>
        <w:t>facts</w:t>
      </w:r>
      <w:r w:rsidRPr="00C912D0">
        <w:rPr>
          <w:rFonts w:cs="Arial"/>
          <w:u w:val="none"/>
        </w:rPr>
        <w:t xml:space="preserve"> of the case and the guilt of the accused must be established.</w:t>
      </w:r>
    </w:p>
    <w:p w14:paraId="1B629EF8" w14:textId="77777777" w:rsidR="00183C5E" w:rsidRPr="00C912D0" w:rsidRDefault="00183C5E" w:rsidP="00CB37A7">
      <w:pPr>
        <w:pStyle w:val="Title"/>
        <w:ind w:left="3969" w:hanging="3543"/>
        <w:jc w:val="left"/>
        <w:rPr>
          <w:rFonts w:cs="Arial"/>
          <w:u w:val="none"/>
        </w:rPr>
      </w:pPr>
    </w:p>
    <w:p w14:paraId="41307091" w14:textId="77777777" w:rsidR="006318DB" w:rsidRPr="00C912D0" w:rsidRDefault="00183C5E" w:rsidP="006318DB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>Witnesses:</w:t>
      </w:r>
    </w:p>
    <w:p w14:paraId="17F089B1" w14:textId="77777777" w:rsidR="006318DB" w:rsidRPr="00C912D0" w:rsidRDefault="006318DB" w:rsidP="006318DB">
      <w:pPr>
        <w:pStyle w:val="Title"/>
        <w:ind w:left="3969" w:hanging="3543"/>
        <w:jc w:val="left"/>
        <w:rPr>
          <w:rFonts w:cs="Arial"/>
          <w:u w:val="none"/>
        </w:rPr>
      </w:pPr>
    </w:p>
    <w:p w14:paraId="31795DF2" w14:textId="3BDD4174" w:rsidR="00183C5E" w:rsidRPr="00C912D0" w:rsidRDefault="00183C5E" w:rsidP="006318DB">
      <w:pPr>
        <w:pStyle w:val="Title"/>
        <w:ind w:left="3969" w:hanging="3543"/>
        <w:jc w:val="left"/>
        <w:rPr>
          <w:rFonts w:cs="Arial"/>
          <w:u w:val="none"/>
        </w:rPr>
      </w:pPr>
      <w:r w:rsidRPr="00C912D0">
        <w:rPr>
          <w:rFonts w:cs="Arial"/>
          <w:u w:val="none"/>
        </w:rPr>
        <w:t xml:space="preserve">The following witnesses will be </w:t>
      </w:r>
      <w:r w:rsidR="00BC74CB" w:rsidRPr="00C912D0">
        <w:rPr>
          <w:rFonts w:cs="Arial"/>
          <w:u w:val="none"/>
        </w:rPr>
        <w:t>called:</w:t>
      </w:r>
    </w:p>
    <w:p w14:paraId="1815DC31" w14:textId="77777777" w:rsidR="00183C5E" w:rsidRPr="00C912D0" w:rsidRDefault="00183C5E" w:rsidP="006318DB">
      <w:pPr>
        <w:pStyle w:val="Title"/>
        <w:ind w:left="3969" w:hanging="3543"/>
        <w:jc w:val="left"/>
        <w:rPr>
          <w:rFonts w:cs="Arial"/>
          <w:u w:val="none"/>
        </w:rPr>
      </w:pPr>
    </w:p>
    <w:p w14:paraId="19ACFE06" w14:textId="3828C63D" w:rsidR="00183C5E" w:rsidRPr="00C912D0" w:rsidRDefault="00000000" w:rsidP="006318DB">
      <w:pPr>
        <w:numPr>
          <w:ilvl w:val="0"/>
          <w:numId w:val="8"/>
        </w:numPr>
        <w:ind w:left="1418"/>
        <w:rPr>
          <w:rFonts w:cs="Arial"/>
          <w:sz w:val="24"/>
        </w:rPr>
      </w:pPr>
      <w:sdt>
        <w:sdtPr>
          <w:rPr>
            <w:rFonts w:cs="Arial"/>
            <w:u w:val="single"/>
          </w:rPr>
          <w:id w:val="-1143888679"/>
          <w:placeholder>
            <w:docPart w:val="E4DB5422A283496E8CE3C53F314BD068"/>
          </w:placeholder>
          <w:showingPlcHdr/>
        </w:sdtPr>
        <w:sdtContent>
          <w:permStart w:id="1740586387" w:edGrp="everyone"/>
          <w:r w:rsidR="006318DB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740586387"/>
        </w:sdtContent>
      </w:sdt>
    </w:p>
    <w:p w14:paraId="1C99E4D4" w14:textId="77777777" w:rsidR="00183C5E" w:rsidRPr="00C912D0" w:rsidRDefault="00183C5E" w:rsidP="006318DB">
      <w:pPr>
        <w:ind w:left="1058"/>
        <w:rPr>
          <w:rFonts w:cs="Arial"/>
          <w:sz w:val="24"/>
        </w:rPr>
      </w:pPr>
    </w:p>
    <w:p w14:paraId="56EC58C7" w14:textId="0018BA07" w:rsidR="00183C5E" w:rsidRPr="00C912D0" w:rsidRDefault="00000000" w:rsidP="006318DB">
      <w:pPr>
        <w:numPr>
          <w:ilvl w:val="0"/>
          <w:numId w:val="8"/>
        </w:numPr>
        <w:ind w:left="1418"/>
        <w:rPr>
          <w:rFonts w:cs="Arial"/>
          <w:sz w:val="24"/>
        </w:rPr>
      </w:pPr>
      <w:sdt>
        <w:sdtPr>
          <w:rPr>
            <w:rFonts w:cs="Arial"/>
            <w:u w:val="single"/>
          </w:rPr>
          <w:id w:val="-938443912"/>
          <w:placeholder>
            <w:docPart w:val="0ED36E7B1E2245C79A4BAEC3F5334CDD"/>
          </w:placeholder>
          <w:showingPlcHdr/>
        </w:sdtPr>
        <w:sdtContent>
          <w:permStart w:id="2051353545" w:edGrp="everyone"/>
          <w:r w:rsidR="006318DB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2051353545"/>
        </w:sdtContent>
      </w:sdt>
    </w:p>
    <w:p w14:paraId="4416BA3C" w14:textId="77777777" w:rsidR="00183C5E" w:rsidRPr="00C912D0" w:rsidRDefault="00183C5E" w:rsidP="006318DB">
      <w:pPr>
        <w:ind w:left="1058"/>
        <w:rPr>
          <w:rFonts w:cs="Arial"/>
          <w:sz w:val="24"/>
        </w:rPr>
      </w:pPr>
    </w:p>
    <w:p w14:paraId="36F377E0" w14:textId="7EBA3954" w:rsidR="00183C5E" w:rsidRPr="00C912D0" w:rsidRDefault="00000000" w:rsidP="006318DB">
      <w:pPr>
        <w:numPr>
          <w:ilvl w:val="0"/>
          <w:numId w:val="8"/>
        </w:numPr>
        <w:ind w:left="1418"/>
        <w:rPr>
          <w:rFonts w:cs="Arial"/>
          <w:sz w:val="24"/>
        </w:rPr>
      </w:pPr>
      <w:sdt>
        <w:sdtPr>
          <w:rPr>
            <w:rFonts w:cs="Arial"/>
            <w:u w:val="single"/>
          </w:rPr>
          <w:id w:val="-1201311878"/>
          <w:placeholder>
            <w:docPart w:val="99C6EABD27BC4B879CDB5B8E9FF64EDF"/>
          </w:placeholder>
          <w:showingPlcHdr/>
        </w:sdtPr>
        <w:sdtContent>
          <w:permStart w:id="1880061705" w:edGrp="everyone"/>
          <w:r w:rsidR="006318DB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880061705"/>
        </w:sdtContent>
      </w:sdt>
    </w:p>
    <w:p w14:paraId="7C7CCDC3" w14:textId="77777777" w:rsidR="00101BA0" w:rsidRPr="00C912D0" w:rsidRDefault="00101BA0" w:rsidP="00101BA0">
      <w:pPr>
        <w:ind w:left="1058"/>
        <w:rPr>
          <w:rFonts w:cs="Arial"/>
          <w:sz w:val="24"/>
        </w:rPr>
      </w:pPr>
    </w:p>
    <w:p w14:paraId="1E7B551C" w14:textId="7BF56FF9" w:rsidR="00101BA0" w:rsidRPr="00C912D0" w:rsidRDefault="00000000" w:rsidP="006318DB">
      <w:pPr>
        <w:numPr>
          <w:ilvl w:val="0"/>
          <w:numId w:val="8"/>
        </w:numPr>
        <w:ind w:left="1418"/>
        <w:rPr>
          <w:rFonts w:cs="Arial"/>
          <w:sz w:val="24"/>
        </w:rPr>
      </w:pPr>
      <w:sdt>
        <w:sdtPr>
          <w:rPr>
            <w:rFonts w:cs="Arial"/>
            <w:u w:val="single"/>
          </w:rPr>
          <w:id w:val="-1243863840"/>
          <w:placeholder>
            <w:docPart w:val="36989A9F0EA243F193B2D2037CE933D3"/>
          </w:placeholder>
          <w:showingPlcHdr/>
        </w:sdtPr>
        <w:sdtContent>
          <w:permStart w:id="239602077" w:edGrp="everyone"/>
          <w:r w:rsidR="00101BA0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239602077"/>
        </w:sdtContent>
      </w:sdt>
    </w:p>
    <w:p w14:paraId="354A8B51" w14:textId="77777777" w:rsidR="00183C5E" w:rsidRPr="00C912D0" w:rsidRDefault="00183C5E" w:rsidP="006318DB">
      <w:pPr>
        <w:ind w:left="1058"/>
        <w:rPr>
          <w:rFonts w:cs="Arial"/>
          <w:sz w:val="24"/>
        </w:rPr>
      </w:pPr>
    </w:p>
    <w:p w14:paraId="3B722A4F" w14:textId="77777777" w:rsidR="00183C5E" w:rsidRPr="00C912D0" w:rsidRDefault="00183C5E" w:rsidP="00183C5E">
      <w:pPr>
        <w:rPr>
          <w:rFonts w:cs="Arial"/>
          <w:sz w:val="24"/>
        </w:rPr>
      </w:pPr>
    </w:p>
    <w:p w14:paraId="25CDF9E2" w14:textId="77777777" w:rsidR="00183C5E" w:rsidRPr="00C912D0" w:rsidRDefault="00183C5E" w:rsidP="00101BA0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Cs/>
          <w:u w:val="none"/>
        </w:rPr>
      </w:pPr>
      <w:r w:rsidRPr="00C912D0">
        <w:rPr>
          <w:rFonts w:cs="Arial"/>
          <w:b/>
        </w:rPr>
        <w:t>Finding:</w:t>
      </w:r>
      <w:r w:rsidRPr="00C912D0">
        <w:rPr>
          <w:rFonts w:cs="Arial"/>
          <w:bCs/>
          <w:u w:val="none"/>
        </w:rPr>
        <w:t xml:space="preserve"> (Guilty or Not Guilty of each Charge)</w:t>
      </w:r>
    </w:p>
    <w:p w14:paraId="69F81D21" w14:textId="77777777" w:rsidR="00183C5E" w:rsidRPr="00C912D0" w:rsidRDefault="00183C5E" w:rsidP="00183C5E">
      <w:pPr>
        <w:rPr>
          <w:rFonts w:cs="Arial"/>
          <w:b/>
          <w:sz w:val="24"/>
          <w:u w:val="single"/>
        </w:rPr>
      </w:pPr>
    </w:p>
    <w:p w14:paraId="6E826682" w14:textId="7D5A2CE1" w:rsidR="00183C5E" w:rsidRPr="00C912D0" w:rsidRDefault="00183C5E" w:rsidP="00183C5E">
      <w:pPr>
        <w:ind w:left="720"/>
        <w:rPr>
          <w:rFonts w:cs="Arial"/>
          <w:sz w:val="24"/>
        </w:rPr>
      </w:pPr>
      <w:r w:rsidRPr="00C912D0">
        <w:rPr>
          <w:rFonts w:cs="Arial"/>
          <w:sz w:val="24"/>
        </w:rPr>
        <w:t>Charge 1:</w:t>
      </w:r>
      <w:r w:rsidRPr="00C912D0">
        <w:rPr>
          <w:rFonts w:cs="Arial"/>
          <w:b/>
          <w:sz w:val="24"/>
        </w:rPr>
        <w:t xml:space="preserve"> </w:t>
      </w:r>
      <w:sdt>
        <w:sdtPr>
          <w:rPr>
            <w:rFonts w:cs="Arial"/>
            <w:u w:val="single"/>
          </w:rPr>
          <w:id w:val="-1022169986"/>
          <w:placeholder>
            <w:docPart w:val="778E38F7490D4FC29C5ACF7E3AA27127"/>
          </w:placeholder>
          <w:showingPlcHdr/>
        </w:sdtPr>
        <w:sdtContent>
          <w:permStart w:id="35791743" w:edGrp="everyone"/>
          <w:r w:rsidR="00B5726F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35791743"/>
        </w:sdtContent>
      </w:sdt>
    </w:p>
    <w:p w14:paraId="1BA37C2B" w14:textId="77777777" w:rsidR="00183C5E" w:rsidRPr="00C912D0" w:rsidRDefault="00183C5E" w:rsidP="00183C5E">
      <w:pPr>
        <w:ind w:left="720"/>
        <w:rPr>
          <w:rFonts w:cs="Arial"/>
          <w:sz w:val="24"/>
        </w:rPr>
      </w:pPr>
    </w:p>
    <w:p w14:paraId="69DF49AC" w14:textId="205896A7" w:rsidR="00183C5E" w:rsidRPr="00C912D0" w:rsidRDefault="00183C5E" w:rsidP="00183C5E">
      <w:pPr>
        <w:ind w:left="720"/>
        <w:rPr>
          <w:rFonts w:cs="Arial"/>
          <w:sz w:val="24"/>
        </w:rPr>
      </w:pPr>
      <w:r w:rsidRPr="00C912D0">
        <w:rPr>
          <w:rFonts w:cs="Arial"/>
          <w:sz w:val="24"/>
        </w:rPr>
        <w:t xml:space="preserve">Charge 2: </w:t>
      </w:r>
      <w:sdt>
        <w:sdtPr>
          <w:rPr>
            <w:rFonts w:cs="Arial"/>
            <w:u w:val="single"/>
          </w:rPr>
          <w:id w:val="-260292210"/>
          <w:placeholder>
            <w:docPart w:val="6192F15F3D724881A7339C44874E42C6"/>
          </w:placeholder>
          <w:showingPlcHdr/>
        </w:sdtPr>
        <w:sdtContent>
          <w:permStart w:id="1147103877" w:edGrp="everyone"/>
          <w:r w:rsidR="00B5726F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147103877"/>
        </w:sdtContent>
      </w:sdt>
    </w:p>
    <w:p w14:paraId="361A3356" w14:textId="77777777" w:rsidR="00183C5E" w:rsidRPr="00C912D0" w:rsidRDefault="00183C5E" w:rsidP="00183C5E">
      <w:pPr>
        <w:ind w:left="720"/>
        <w:rPr>
          <w:rFonts w:cs="Arial"/>
          <w:sz w:val="24"/>
        </w:rPr>
      </w:pPr>
    </w:p>
    <w:p w14:paraId="26303AA4" w14:textId="57F95DFC" w:rsidR="00183C5E" w:rsidRPr="00C912D0" w:rsidRDefault="00183C5E" w:rsidP="00183C5E">
      <w:pPr>
        <w:ind w:left="720"/>
        <w:rPr>
          <w:rFonts w:cs="Arial"/>
          <w:b/>
          <w:sz w:val="24"/>
        </w:rPr>
      </w:pPr>
      <w:r w:rsidRPr="00C912D0">
        <w:rPr>
          <w:rFonts w:cs="Arial"/>
          <w:sz w:val="24"/>
        </w:rPr>
        <w:t>Charge 3:</w:t>
      </w:r>
      <w:r w:rsidR="00B5726F" w:rsidRPr="00C912D0">
        <w:rPr>
          <w:rFonts w:cs="Arial"/>
          <w:sz w:val="24"/>
        </w:rPr>
        <w:t xml:space="preserve"> </w:t>
      </w:r>
      <w:sdt>
        <w:sdtPr>
          <w:rPr>
            <w:rFonts w:cs="Arial"/>
            <w:u w:val="single"/>
          </w:rPr>
          <w:id w:val="1385451515"/>
          <w:placeholder>
            <w:docPart w:val="E082A86C91F44EEF98559A9A3A5E2A55"/>
          </w:placeholder>
          <w:showingPlcHdr/>
        </w:sdtPr>
        <w:sdtContent>
          <w:permStart w:id="1030425651" w:edGrp="everyone"/>
          <w:r w:rsidR="00B5726F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030425651"/>
        </w:sdtContent>
      </w:sdt>
    </w:p>
    <w:p w14:paraId="23467B99" w14:textId="77777777" w:rsidR="00183C5E" w:rsidRPr="00C912D0" w:rsidRDefault="00183C5E" w:rsidP="00183C5E">
      <w:pPr>
        <w:rPr>
          <w:rFonts w:cs="Arial"/>
          <w:sz w:val="24"/>
        </w:rPr>
      </w:pPr>
    </w:p>
    <w:p w14:paraId="62006423" w14:textId="77777777" w:rsidR="00183C5E" w:rsidRPr="00C912D0" w:rsidRDefault="00183C5E" w:rsidP="008C7BAC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>Previous Records:</w:t>
      </w:r>
    </w:p>
    <w:p w14:paraId="440E7E76" w14:textId="77777777" w:rsidR="00183C5E" w:rsidRPr="00C912D0" w:rsidRDefault="00183C5E" w:rsidP="00183C5E">
      <w:pPr>
        <w:rPr>
          <w:rFonts w:cs="Arial"/>
          <w:b/>
          <w:sz w:val="24"/>
        </w:rPr>
      </w:pPr>
    </w:p>
    <w:p w14:paraId="7B165658" w14:textId="20FE4364" w:rsidR="00183C5E" w:rsidRPr="00C912D0" w:rsidRDefault="00183C5E" w:rsidP="00B5726F">
      <w:pPr>
        <w:numPr>
          <w:ilvl w:val="0"/>
          <w:numId w:val="9"/>
        </w:numPr>
        <w:ind w:left="1418"/>
        <w:rPr>
          <w:rFonts w:cs="Arial"/>
          <w:sz w:val="24"/>
        </w:rPr>
      </w:pPr>
      <w:r w:rsidRPr="00C912D0">
        <w:rPr>
          <w:rFonts w:cs="Arial"/>
          <w:sz w:val="24"/>
        </w:rPr>
        <w:t>Disciplinary</w:t>
      </w:r>
      <w:r w:rsidR="00B5726F" w:rsidRPr="00C912D0">
        <w:rPr>
          <w:rFonts w:cs="Arial"/>
          <w:sz w:val="24"/>
        </w:rPr>
        <w:t xml:space="preserve">: </w:t>
      </w:r>
      <w:sdt>
        <w:sdtPr>
          <w:rPr>
            <w:rFonts w:cs="Arial"/>
            <w:u w:val="single"/>
          </w:rPr>
          <w:id w:val="-2034098120"/>
          <w:placeholder>
            <w:docPart w:val="5FEB4906D4BD4F34862282DFCF361C97"/>
          </w:placeholder>
          <w:showingPlcHdr/>
        </w:sdtPr>
        <w:sdtContent>
          <w:permStart w:id="567936120" w:edGrp="everyone"/>
          <w:r w:rsidR="00B5726F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567936120"/>
        </w:sdtContent>
      </w:sdt>
    </w:p>
    <w:p w14:paraId="22FB7A3D" w14:textId="77777777" w:rsidR="00183C5E" w:rsidRPr="00C912D0" w:rsidRDefault="00183C5E" w:rsidP="00B5726F">
      <w:pPr>
        <w:ind w:left="1058"/>
        <w:rPr>
          <w:rFonts w:cs="Arial"/>
          <w:sz w:val="24"/>
        </w:rPr>
      </w:pPr>
    </w:p>
    <w:p w14:paraId="248D2AD6" w14:textId="35A2CC15" w:rsidR="00183C5E" w:rsidRPr="00C912D0" w:rsidRDefault="00183C5E" w:rsidP="00B5726F">
      <w:pPr>
        <w:numPr>
          <w:ilvl w:val="0"/>
          <w:numId w:val="9"/>
        </w:numPr>
        <w:ind w:left="1418"/>
        <w:rPr>
          <w:rFonts w:cs="Arial"/>
          <w:sz w:val="24"/>
        </w:rPr>
      </w:pPr>
      <w:r w:rsidRPr="00C912D0">
        <w:rPr>
          <w:rFonts w:cs="Arial"/>
          <w:sz w:val="24"/>
        </w:rPr>
        <w:tab/>
        <w:t>Performance</w:t>
      </w:r>
      <w:r w:rsidR="00B5726F" w:rsidRPr="00C912D0">
        <w:rPr>
          <w:rFonts w:cs="Arial"/>
          <w:sz w:val="24"/>
        </w:rPr>
        <w:t xml:space="preserve">: </w:t>
      </w:r>
      <w:sdt>
        <w:sdtPr>
          <w:rPr>
            <w:rFonts w:cs="Arial"/>
            <w:u w:val="single"/>
          </w:rPr>
          <w:id w:val="1506400159"/>
          <w:placeholder>
            <w:docPart w:val="9C4350EA28DD47BBAA40C91CE0BD36B3"/>
          </w:placeholder>
          <w:showingPlcHdr/>
        </w:sdtPr>
        <w:sdtContent>
          <w:permStart w:id="1927633301" w:edGrp="everyone"/>
          <w:r w:rsidR="00B5726F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927633301"/>
        </w:sdtContent>
      </w:sdt>
    </w:p>
    <w:p w14:paraId="56B121D1" w14:textId="77777777" w:rsidR="00183C5E" w:rsidRPr="00C912D0" w:rsidRDefault="00183C5E" w:rsidP="00183C5E">
      <w:pPr>
        <w:rPr>
          <w:rFonts w:cs="Arial"/>
          <w:sz w:val="24"/>
        </w:rPr>
      </w:pPr>
    </w:p>
    <w:p w14:paraId="3381EE48" w14:textId="77777777" w:rsidR="00C110A1" w:rsidRPr="00C912D0" w:rsidRDefault="00C110A1" w:rsidP="00C110A1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>Previous Records:</w:t>
      </w:r>
    </w:p>
    <w:p w14:paraId="7F946706" w14:textId="77777777" w:rsidR="00183C5E" w:rsidRPr="00C912D0" w:rsidRDefault="00183C5E" w:rsidP="00C110A1">
      <w:pPr>
        <w:ind w:left="426"/>
        <w:rPr>
          <w:rFonts w:cs="Arial"/>
          <w:sz w:val="24"/>
        </w:rPr>
      </w:pPr>
    </w:p>
    <w:p w14:paraId="7E518E50" w14:textId="27FDC5AF" w:rsidR="00C110A1" w:rsidRPr="00C912D0" w:rsidRDefault="00000000" w:rsidP="00C110A1">
      <w:pPr>
        <w:ind w:left="426"/>
        <w:rPr>
          <w:rFonts w:cs="Arial"/>
          <w:sz w:val="24"/>
        </w:rPr>
      </w:pPr>
      <w:sdt>
        <w:sdtPr>
          <w:rPr>
            <w:rFonts w:cs="Arial"/>
            <w:u w:val="single"/>
          </w:rPr>
          <w:id w:val="1811443367"/>
          <w:placeholder>
            <w:docPart w:val="D161B74EC33D49F4A3B96F14C8938798"/>
          </w:placeholder>
          <w:showingPlcHdr/>
        </w:sdtPr>
        <w:sdtContent>
          <w:permStart w:id="940507303" w:edGrp="everyone"/>
          <w:r w:rsidR="00C110A1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940507303"/>
        </w:sdtContent>
      </w:sdt>
    </w:p>
    <w:p w14:paraId="14CD637D" w14:textId="77777777" w:rsidR="00183C5E" w:rsidRPr="00C912D0" w:rsidRDefault="00183C5E" w:rsidP="00C110A1">
      <w:pPr>
        <w:ind w:left="426"/>
        <w:rPr>
          <w:rFonts w:cs="Arial"/>
          <w:b/>
          <w:sz w:val="24"/>
        </w:rPr>
      </w:pPr>
    </w:p>
    <w:p w14:paraId="266E6B95" w14:textId="77777777" w:rsidR="00CE5106" w:rsidRPr="00C912D0" w:rsidRDefault="00183C5E" w:rsidP="00C110A1">
      <w:pPr>
        <w:pStyle w:val="Title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left"/>
        <w:rPr>
          <w:rFonts w:cs="Arial"/>
          <w:b/>
        </w:rPr>
      </w:pPr>
      <w:r w:rsidRPr="00C912D0">
        <w:rPr>
          <w:rFonts w:cs="Arial"/>
          <w:b/>
        </w:rPr>
        <w:t>Sentence:</w:t>
      </w:r>
    </w:p>
    <w:p w14:paraId="7521FD4E" w14:textId="77777777" w:rsidR="00183C5E" w:rsidRPr="00C912D0" w:rsidRDefault="00183C5E" w:rsidP="00C110A1">
      <w:pPr>
        <w:ind w:left="426"/>
        <w:rPr>
          <w:rFonts w:cs="Arial"/>
          <w:sz w:val="24"/>
        </w:rPr>
      </w:pPr>
    </w:p>
    <w:p w14:paraId="33FF92CC" w14:textId="681F2957" w:rsidR="00183C5E" w:rsidRPr="00C912D0" w:rsidRDefault="00000000" w:rsidP="00C110A1">
      <w:pPr>
        <w:ind w:left="426"/>
        <w:rPr>
          <w:rFonts w:cs="Arial"/>
          <w:sz w:val="24"/>
        </w:rPr>
      </w:pPr>
      <w:sdt>
        <w:sdtPr>
          <w:rPr>
            <w:rFonts w:cs="Arial"/>
            <w:u w:val="single"/>
          </w:rPr>
          <w:id w:val="1307740387"/>
          <w:placeholder>
            <w:docPart w:val="4DBDB643B611470EB0AEA61493F57BA7"/>
          </w:placeholder>
          <w:showingPlcHdr/>
        </w:sdtPr>
        <w:sdtContent>
          <w:permStart w:id="587684787" w:edGrp="everyone"/>
          <w:r w:rsidR="00C110A1"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587684787"/>
        </w:sdtContent>
      </w:sdt>
    </w:p>
    <w:p w14:paraId="6EAF6084" w14:textId="77777777" w:rsidR="00183C5E" w:rsidRPr="00C912D0" w:rsidRDefault="00183C5E" w:rsidP="00C110A1">
      <w:pPr>
        <w:ind w:left="426"/>
        <w:rPr>
          <w:rFonts w:cs="Arial"/>
          <w:sz w:val="24"/>
        </w:rPr>
      </w:pPr>
    </w:p>
    <w:p w14:paraId="5916A1EF" w14:textId="77777777" w:rsidR="00183C5E" w:rsidRPr="00C912D0" w:rsidRDefault="00183C5E" w:rsidP="00C110A1">
      <w:pPr>
        <w:ind w:left="426"/>
        <w:rPr>
          <w:rFonts w:cs="Arial"/>
          <w:sz w:val="24"/>
        </w:rPr>
      </w:pPr>
    </w:p>
    <w:p w14:paraId="544F42F0" w14:textId="0460E90D" w:rsidR="00183C5E" w:rsidRPr="00C912D0" w:rsidRDefault="00183C5E" w:rsidP="00B24573">
      <w:pPr>
        <w:ind w:left="1418" w:hanging="992"/>
        <w:rPr>
          <w:rFonts w:cs="Arial"/>
          <w:sz w:val="24"/>
        </w:rPr>
      </w:pPr>
      <w:r w:rsidRPr="00C912D0">
        <w:rPr>
          <w:rFonts w:cs="Arial"/>
          <w:b/>
          <w:sz w:val="24"/>
        </w:rPr>
        <w:t>Appeal:</w:t>
      </w:r>
      <w:r w:rsidR="00B24573" w:rsidRPr="00C912D0">
        <w:rPr>
          <w:rFonts w:cs="Arial"/>
          <w:b/>
          <w:sz w:val="24"/>
        </w:rPr>
        <w:tab/>
      </w:r>
      <w:r w:rsidRPr="00C912D0">
        <w:rPr>
          <w:rFonts w:cs="Arial"/>
          <w:sz w:val="24"/>
        </w:rPr>
        <w:t>Hearing Officer advises the accused that he / she has the right to appeal against the sentence and that the appeal must be registered within 36 hours.</w:t>
      </w:r>
    </w:p>
    <w:p w14:paraId="7FC7C75A" w14:textId="77777777" w:rsidR="00183C5E" w:rsidRPr="00C912D0" w:rsidRDefault="00183C5E" w:rsidP="00183C5E">
      <w:pPr>
        <w:rPr>
          <w:rFonts w:cs="Arial"/>
          <w:sz w:val="24"/>
        </w:rPr>
      </w:pPr>
    </w:p>
    <w:p w14:paraId="2E37C38E" w14:textId="17BFDB0D" w:rsidR="00183C5E" w:rsidRPr="00C912D0" w:rsidRDefault="00B24573" w:rsidP="00183C5E">
      <w:pPr>
        <w:ind w:left="284" w:hanging="284"/>
        <w:rPr>
          <w:rFonts w:cs="Arial"/>
          <w:sz w:val="24"/>
        </w:rPr>
      </w:pPr>
      <w:r w:rsidRPr="00C912D0">
        <w:rPr>
          <w:rFonts w:cs="Arial"/>
          <w:sz w:val="24"/>
        </w:rPr>
        <w:tab/>
      </w:r>
      <w:r w:rsidR="00183C5E" w:rsidRPr="00C912D0">
        <w:rPr>
          <w:rFonts w:cs="Arial"/>
          <w:sz w:val="24"/>
        </w:rPr>
        <w:tab/>
      </w:r>
      <w:r w:rsidR="00183C5E" w:rsidRPr="00C912D0">
        <w:rPr>
          <w:rFonts w:cs="Arial"/>
          <w:sz w:val="24"/>
        </w:rPr>
        <w:tab/>
        <w:t xml:space="preserve">Confirm Understood by </w:t>
      </w:r>
      <w:r w:rsidR="00BC74CB" w:rsidRPr="00C912D0">
        <w:rPr>
          <w:rFonts w:cs="Arial"/>
          <w:sz w:val="24"/>
        </w:rPr>
        <w:t>Accused:</w:t>
      </w:r>
      <w:r w:rsidR="00183C5E" w:rsidRPr="00C912D0">
        <w:rPr>
          <w:rFonts w:cs="Arial"/>
          <w:sz w:val="24"/>
        </w:rPr>
        <w:t xml:space="preserve"> </w:t>
      </w:r>
      <w:sdt>
        <w:sdtPr>
          <w:rPr>
            <w:rFonts w:cs="Arial"/>
            <w:u w:val="single"/>
          </w:rPr>
          <w:id w:val="-1141799747"/>
          <w:placeholder>
            <w:docPart w:val="DD83ADE04E134243BE4D44E50E94370D"/>
          </w:placeholder>
          <w:showingPlcHdr/>
        </w:sdtPr>
        <w:sdtContent>
          <w:permStart w:id="180252552" w:edGrp="everyone"/>
          <w:r w:rsidRPr="00C912D0">
            <w:rPr>
              <w:rStyle w:val="PlaceholderText"/>
              <w:rFonts w:cs="Arial"/>
              <w:u w:val="single"/>
            </w:rPr>
            <w:t>Click or tap here to enter text.</w:t>
          </w:r>
          <w:permEnd w:id="180252552"/>
        </w:sdtContent>
      </w:sdt>
    </w:p>
    <w:p w14:paraId="2C55DBCE" w14:textId="77777777" w:rsidR="00183C5E" w:rsidRPr="00C912D0" w:rsidRDefault="00183C5E" w:rsidP="00183C5E">
      <w:pPr>
        <w:ind w:left="284" w:hanging="284"/>
        <w:rPr>
          <w:rFonts w:cs="Arial"/>
          <w:sz w:val="24"/>
        </w:rPr>
      </w:pPr>
    </w:p>
    <w:p w14:paraId="74DE30AB" w14:textId="77777777" w:rsidR="00183C5E" w:rsidRPr="00C912D0" w:rsidRDefault="00183C5E" w:rsidP="00183C5E">
      <w:pPr>
        <w:ind w:left="284" w:hanging="284"/>
        <w:rPr>
          <w:rFonts w:cs="Arial"/>
          <w:sz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851"/>
        <w:gridCol w:w="4207"/>
      </w:tblGrid>
      <w:tr w:rsidR="00991F69" w:rsidRPr="00C912D0" w14:paraId="0408629D" w14:textId="77777777" w:rsidTr="00991F69">
        <w:trPr>
          <w:trHeight w:val="442"/>
        </w:trPr>
        <w:tc>
          <w:tcPr>
            <w:tcW w:w="5494" w:type="dxa"/>
            <w:tcBorders>
              <w:bottom w:val="single" w:sz="4" w:space="0" w:color="auto"/>
            </w:tcBorders>
            <w:vAlign w:val="bottom"/>
          </w:tcPr>
          <w:p w14:paraId="7594FA7C" w14:textId="77777777" w:rsidR="00991F69" w:rsidRPr="00C912D0" w:rsidRDefault="00991F69" w:rsidP="00183C5E">
            <w:pPr>
              <w:rPr>
                <w:rFonts w:cs="Arial"/>
                <w:sz w:val="24"/>
              </w:rPr>
            </w:pPr>
            <w:permStart w:id="707411642" w:edGrp="everyone"/>
            <w:permStart w:id="1090063959" w:edGrp="everyone"/>
          </w:p>
        </w:tc>
        <w:tc>
          <w:tcPr>
            <w:tcW w:w="851" w:type="dxa"/>
            <w:vAlign w:val="bottom"/>
          </w:tcPr>
          <w:p w14:paraId="6F5A62AD" w14:textId="77777777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4207" w:type="dxa"/>
            <w:tcBorders>
              <w:bottom w:val="single" w:sz="4" w:space="0" w:color="auto"/>
            </w:tcBorders>
            <w:vAlign w:val="bottom"/>
          </w:tcPr>
          <w:p w14:paraId="79887BF5" w14:textId="77777777" w:rsidR="00991F69" w:rsidRPr="00C912D0" w:rsidRDefault="00991F69" w:rsidP="00183C5E">
            <w:pPr>
              <w:rPr>
                <w:rFonts w:cs="Arial"/>
                <w:sz w:val="24"/>
              </w:rPr>
            </w:pPr>
          </w:p>
        </w:tc>
      </w:tr>
      <w:permEnd w:id="707411642"/>
      <w:permEnd w:id="1090063959"/>
      <w:tr w:rsidR="00991F69" w:rsidRPr="00C912D0" w14:paraId="6A930175" w14:textId="77777777" w:rsidTr="00991F69">
        <w:trPr>
          <w:trHeight w:val="442"/>
        </w:trPr>
        <w:tc>
          <w:tcPr>
            <w:tcW w:w="5494" w:type="dxa"/>
            <w:tcBorders>
              <w:top w:val="single" w:sz="4" w:space="0" w:color="auto"/>
            </w:tcBorders>
          </w:tcPr>
          <w:p w14:paraId="50BBD735" w14:textId="4162066E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  <w:r w:rsidRPr="00C912D0">
              <w:rPr>
                <w:rFonts w:cs="Arial"/>
                <w:sz w:val="24"/>
              </w:rPr>
              <w:t>HEARING OFFICER</w:t>
            </w:r>
          </w:p>
        </w:tc>
        <w:tc>
          <w:tcPr>
            <w:tcW w:w="851" w:type="dxa"/>
          </w:tcPr>
          <w:p w14:paraId="513BF29B" w14:textId="77777777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4207" w:type="dxa"/>
            <w:tcBorders>
              <w:top w:val="single" w:sz="4" w:space="0" w:color="auto"/>
            </w:tcBorders>
          </w:tcPr>
          <w:p w14:paraId="03D702CC" w14:textId="0194AB96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  <w:r w:rsidRPr="00C912D0">
              <w:rPr>
                <w:rFonts w:cs="Arial"/>
                <w:sz w:val="24"/>
              </w:rPr>
              <w:t>DATE</w:t>
            </w:r>
          </w:p>
        </w:tc>
      </w:tr>
      <w:tr w:rsidR="00991F69" w:rsidRPr="00C912D0" w14:paraId="3AA15A76" w14:textId="77777777" w:rsidTr="00991F69">
        <w:trPr>
          <w:trHeight w:val="442"/>
        </w:trPr>
        <w:tc>
          <w:tcPr>
            <w:tcW w:w="5494" w:type="dxa"/>
            <w:tcBorders>
              <w:bottom w:val="single" w:sz="4" w:space="0" w:color="auto"/>
            </w:tcBorders>
            <w:vAlign w:val="bottom"/>
          </w:tcPr>
          <w:p w14:paraId="24ABCBEF" w14:textId="77777777" w:rsidR="00991F69" w:rsidRPr="00C912D0" w:rsidRDefault="00991F69" w:rsidP="00183C5E">
            <w:pPr>
              <w:rPr>
                <w:rFonts w:cs="Arial"/>
                <w:sz w:val="24"/>
              </w:rPr>
            </w:pPr>
            <w:permStart w:id="808211172" w:edGrp="everyone"/>
            <w:permStart w:id="1410860237" w:edGrp="everyone"/>
          </w:p>
        </w:tc>
        <w:tc>
          <w:tcPr>
            <w:tcW w:w="851" w:type="dxa"/>
            <w:vAlign w:val="bottom"/>
          </w:tcPr>
          <w:p w14:paraId="6DBB4EE9" w14:textId="77777777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4207" w:type="dxa"/>
            <w:tcBorders>
              <w:bottom w:val="single" w:sz="4" w:space="0" w:color="auto"/>
            </w:tcBorders>
            <w:vAlign w:val="bottom"/>
          </w:tcPr>
          <w:p w14:paraId="45CF3E99" w14:textId="77777777" w:rsidR="00991F69" w:rsidRPr="00C912D0" w:rsidRDefault="00991F69" w:rsidP="00183C5E">
            <w:pPr>
              <w:rPr>
                <w:rFonts w:cs="Arial"/>
                <w:sz w:val="24"/>
              </w:rPr>
            </w:pPr>
          </w:p>
        </w:tc>
      </w:tr>
      <w:permEnd w:id="808211172"/>
      <w:permEnd w:id="1410860237"/>
      <w:tr w:rsidR="00991F69" w:rsidRPr="00C912D0" w14:paraId="68FD5A13" w14:textId="77777777" w:rsidTr="00991F69">
        <w:trPr>
          <w:trHeight w:val="442"/>
        </w:trPr>
        <w:tc>
          <w:tcPr>
            <w:tcW w:w="5494" w:type="dxa"/>
            <w:tcBorders>
              <w:top w:val="single" w:sz="4" w:space="0" w:color="auto"/>
            </w:tcBorders>
          </w:tcPr>
          <w:p w14:paraId="5B182367" w14:textId="232379C4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  <w:r w:rsidRPr="00C912D0">
              <w:rPr>
                <w:rFonts w:cs="Arial"/>
                <w:sz w:val="24"/>
              </w:rPr>
              <w:t>ACCUSED</w:t>
            </w:r>
          </w:p>
        </w:tc>
        <w:tc>
          <w:tcPr>
            <w:tcW w:w="851" w:type="dxa"/>
          </w:tcPr>
          <w:p w14:paraId="48130BA5" w14:textId="77777777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4207" w:type="dxa"/>
            <w:tcBorders>
              <w:top w:val="single" w:sz="4" w:space="0" w:color="auto"/>
            </w:tcBorders>
          </w:tcPr>
          <w:p w14:paraId="1DB2A1FE" w14:textId="2788B04A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  <w:r w:rsidRPr="00C912D0">
              <w:rPr>
                <w:rFonts w:cs="Arial"/>
                <w:sz w:val="24"/>
              </w:rPr>
              <w:t>DATE</w:t>
            </w:r>
          </w:p>
        </w:tc>
      </w:tr>
      <w:tr w:rsidR="00991F69" w:rsidRPr="00C912D0" w14:paraId="747FC62A" w14:textId="77777777" w:rsidTr="00991F69">
        <w:trPr>
          <w:trHeight w:val="442"/>
        </w:trPr>
        <w:tc>
          <w:tcPr>
            <w:tcW w:w="5494" w:type="dxa"/>
            <w:tcBorders>
              <w:bottom w:val="single" w:sz="4" w:space="0" w:color="auto"/>
            </w:tcBorders>
            <w:vAlign w:val="bottom"/>
          </w:tcPr>
          <w:p w14:paraId="5A756BB5" w14:textId="77777777" w:rsidR="00991F69" w:rsidRPr="00C912D0" w:rsidRDefault="00991F69" w:rsidP="00183C5E">
            <w:pPr>
              <w:rPr>
                <w:rFonts w:cs="Arial"/>
                <w:sz w:val="24"/>
              </w:rPr>
            </w:pPr>
            <w:permStart w:id="1816214871" w:edGrp="everyone"/>
            <w:permStart w:id="884429003" w:edGrp="everyone"/>
          </w:p>
        </w:tc>
        <w:tc>
          <w:tcPr>
            <w:tcW w:w="851" w:type="dxa"/>
            <w:vAlign w:val="bottom"/>
          </w:tcPr>
          <w:p w14:paraId="65B1F2AA" w14:textId="77777777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4207" w:type="dxa"/>
            <w:tcBorders>
              <w:bottom w:val="single" w:sz="4" w:space="0" w:color="auto"/>
            </w:tcBorders>
            <w:vAlign w:val="bottom"/>
          </w:tcPr>
          <w:p w14:paraId="76B763E2" w14:textId="77777777" w:rsidR="00991F69" w:rsidRPr="00C912D0" w:rsidRDefault="00991F69" w:rsidP="00183C5E">
            <w:pPr>
              <w:rPr>
                <w:rFonts w:cs="Arial"/>
                <w:sz w:val="24"/>
              </w:rPr>
            </w:pPr>
          </w:p>
        </w:tc>
      </w:tr>
      <w:permEnd w:id="1816214871"/>
      <w:permEnd w:id="884429003"/>
      <w:tr w:rsidR="00991F69" w:rsidRPr="00C912D0" w14:paraId="02EC9EF0" w14:textId="77777777" w:rsidTr="00991F69">
        <w:trPr>
          <w:trHeight w:val="442"/>
        </w:trPr>
        <w:tc>
          <w:tcPr>
            <w:tcW w:w="5494" w:type="dxa"/>
            <w:tcBorders>
              <w:top w:val="single" w:sz="4" w:space="0" w:color="auto"/>
            </w:tcBorders>
          </w:tcPr>
          <w:p w14:paraId="64E23D34" w14:textId="6196BEB4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  <w:r w:rsidRPr="00C912D0">
              <w:rPr>
                <w:rFonts w:cs="Arial"/>
                <w:sz w:val="24"/>
              </w:rPr>
              <w:t>ACCUSED REPRESENTATIVE</w:t>
            </w:r>
          </w:p>
        </w:tc>
        <w:tc>
          <w:tcPr>
            <w:tcW w:w="851" w:type="dxa"/>
          </w:tcPr>
          <w:p w14:paraId="5652EF26" w14:textId="77777777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4207" w:type="dxa"/>
            <w:tcBorders>
              <w:top w:val="single" w:sz="4" w:space="0" w:color="auto"/>
            </w:tcBorders>
          </w:tcPr>
          <w:p w14:paraId="46AD56ED" w14:textId="6A2AC30C" w:rsidR="00991F69" w:rsidRPr="00C912D0" w:rsidRDefault="00991F69" w:rsidP="00991F69">
            <w:pPr>
              <w:jc w:val="center"/>
              <w:rPr>
                <w:rFonts w:cs="Arial"/>
                <w:sz w:val="24"/>
              </w:rPr>
            </w:pPr>
            <w:r w:rsidRPr="00C912D0">
              <w:rPr>
                <w:rFonts w:cs="Arial"/>
                <w:sz w:val="24"/>
              </w:rPr>
              <w:t>DATE</w:t>
            </w:r>
          </w:p>
        </w:tc>
      </w:tr>
    </w:tbl>
    <w:p w14:paraId="01997B9B" w14:textId="77777777" w:rsidR="00183C5E" w:rsidRPr="00C912D0" w:rsidRDefault="00183C5E" w:rsidP="00991F69">
      <w:pPr>
        <w:rPr>
          <w:rFonts w:cs="Arial"/>
          <w:sz w:val="24"/>
        </w:rPr>
      </w:pPr>
    </w:p>
    <w:sectPr w:rsidR="00183C5E" w:rsidRPr="00C912D0" w:rsidSect="009F7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5" w:right="566" w:bottom="1134" w:left="720" w:header="284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EFE4" w14:textId="77777777" w:rsidR="004044EF" w:rsidRDefault="004044EF" w:rsidP="00CE5106">
      <w:r>
        <w:separator/>
      </w:r>
    </w:p>
  </w:endnote>
  <w:endnote w:type="continuationSeparator" w:id="0">
    <w:p w14:paraId="32CF0B21" w14:textId="77777777" w:rsidR="004044EF" w:rsidRDefault="004044EF" w:rsidP="00CE5106">
      <w:r>
        <w:continuationSeparator/>
      </w:r>
    </w:p>
  </w:endnote>
  <w:endnote w:type="continuationNotice" w:id="1">
    <w:p w14:paraId="081B0836" w14:textId="77777777" w:rsidR="004044EF" w:rsidRDefault="00404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ECC8" w14:textId="77777777" w:rsidR="0004137E" w:rsidRDefault="00041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97FE" w14:textId="6D628E8F" w:rsidR="00CE5106" w:rsidRDefault="00166354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183C5E">
      <w:rPr>
        <w:sz w:val="18"/>
      </w:rPr>
      <w:t>4.1.7</w:t>
    </w:r>
    <w:r w:rsidRPr="00166354">
      <w:rPr>
        <w:sz w:val="18"/>
      </w:rPr>
      <w:ptab w:relativeTo="margin" w:alignment="center" w:leader="none"/>
    </w:r>
    <w:r w:rsidRPr="00166354">
      <w:rPr>
        <w:sz w:val="18"/>
      </w:rPr>
      <w:ptab w:relativeTo="margin" w:alignment="right" w:leader="none"/>
    </w:r>
    <w:r>
      <w:rPr>
        <w:sz w:val="18"/>
      </w:rPr>
      <w:t xml:space="preserve">Retention </w:t>
    </w:r>
    <w:r w:rsidR="00183C5E">
      <w:rPr>
        <w:sz w:val="18"/>
      </w:rPr>
      <w:t>6</w:t>
    </w:r>
    <w:r>
      <w:rPr>
        <w:sz w:val="18"/>
      </w:rPr>
      <w:t xml:space="preserve"> years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8CF7" w14:textId="77777777" w:rsidR="0004137E" w:rsidRDefault="0004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1B98" w14:textId="77777777" w:rsidR="004044EF" w:rsidRDefault="004044EF" w:rsidP="00CE5106">
      <w:r>
        <w:separator/>
      </w:r>
    </w:p>
  </w:footnote>
  <w:footnote w:type="continuationSeparator" w:id="0">
    <w:p w14:paraId="4E8FD3DB" w14:textId="77777777" w:rsidR="004044EF" w:rsidRDefault="004044EF" w:rsidP="00CE5106">
      <w:r>
        <w:continuationSeparator/>
      </w:r>
    </w:p>
  </w:footnote>
  <w:footnote w:type="continuationNotice" w:id="1">
    <w:p w14:paraId="0F07CADD" w14:textId="77777777" w:rsidR="004044EF" w:rsidRDefault="00404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0A25" w14:textId="77777777" w:rsidR="0004137E" w:rsidRDefault="00041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33"/>
      <w:gridCol w:w="6095"/>
      <w:gridCol w:w="2511"/>
    </w:tblGrid>
    <w:tr w:rsidR="00CE5106" w14:paraId="4B46148D" w14:textId="77777777" w:rsidTr="000F0A75">
      <w:trPr>
        <w:trHeight w:val="1667"/>
        <w:jc w:val="center"/>
      </w:trPr>
      <w:tc>
        <w:tcPr>
          <w:tcW w:w="2033" w:type="dxa"/>
          <w:vAlign w:val="center"/>
        </w:tcPr>
        <w:p w14:paraId="16E805EA" w14:textId="3F1C3B98" w:rsidR="00CE5106" w:rsidRDefault="0004137E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0501CE02" wp14:editId="26E191A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8183404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34046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center"/>
        </w:tcPr>
        <w:p w14:paraId="5E378FF0" w14:textId="391AA94E" w:rsidR="00236B09" w:rsidRDefault="00EB558D" w:rsidP="00236B09">
          <w:pPr>
            <w:pStyle w:val="BodyText2"/>
          </w:pPr>
          <w:r>
            <w:t>HEALTH,</w:t>
          </w:r>
          <w:r w:rsidR="009B3A68">
            <w:t xml:space="preserve"> SAFETY, ENVIRONMENT AND QUALITY MANAGEMENT SYSTEM </w:t>
          </w:r>
        </w:p>
        <w:p w14:paraId="1499D14B" w14:textId="77777777" w:rsidR="00CE5106" w:rsidRDefault="00CE5106">
          <w:pPr>
            <w:jc w:val="center"/>
            <w:rPr>
              <w:i/>
            </w:rPr>
          </w:pPr>
        </w:p>
        <w:p w14:paraId="6BFEDB52" w14:textId="77777777" w:rsidR="008E58C2" w:rsidRPr="00BC74CB" w:rsidRDefault="008E58C2" w:rsidP="008E58C2">
          <w:pPr>
            <w:pStyle w:val="Title"/>
            <w:rPr>
              <w:b/>
              <w:u w:val="none"/>
            </w:rPr>
          </w:pPr>
          <w:r w:rsidRPr="00BC74CB">
            <w:rPr>
              <w:b/>
              <w:u w:val="none"/>
            </w:rPr>
            <w:t>DISCIPLINARY ENQUIRY CHECKLIST</w:t>
          </w:r>
        </w:p>
        <w:p w14:paraId="2B30D805" w14:textId="77777777" w:rsidR="00CE5106" w:rsidRDefault="00CE5106">
          <w:pPr>
            <w:jc w:val="center"/>
            <w:rPr>
              <w:b/>
            </w:rPr>
          </w:pPr>
        </w:p>
        <w:p w14:paraId="0BDBFBC8" w14:textId="77777777" w:rsidR="00CE5106" w:rsidRDefault="00166354">
          <w:pPr>
            <w:jc w:val="center"/>
          </w:pPr>
          <w:r>
            <w:t>Reporting Forms Manual</w:t>
          </w:r>
        </w:p>
      </w:tc>
      <w:tc>
        <w:tcPr>
          <w:tcW w:w="2511" w:type="dxa"/>
          <w:vAlign w:val="center"/>
        </w:tcPr>
        <w:p w14:paraId="1156D178" w14:textId="6456CE5B" w:rsidR="00166354" w:rsidRPr="009F7E77" w:rsidRDefault="00166354" w:rsidP="00236B09">
          <w:pPr>
            <w:jc w:val="both"/>
            <w:rPr>
              <w:snapToGrid w:val="0"/>
              <w:sz w:val="18"/>
              <w:szCs w:val="18"/>
            </w:rPr>
          </w:pPr>
          <w:r w:rsidRPr="009F7E77">
            <w:rPr>
              <w:snapToGrid w:val="0"/>
              <w:sz w:val="18"/>
              <w:szCs w:val="18"/>
            </w:rPr>
            <w:t>Page</w:t>
          </w:r>
          <w:r w:rsidR="00E03F61" w:rsidRPr="009F7E77">
            <w:rPr>
              <w:snapToGrid w:val="0"/>
              <w:sz w:val="18"/>
              <w:szCs w:val="18"/>
            </w:rPr>
            <w:tab/>
          </w:r>
          <w:r w:rsidR="00670EE8" w:rsidRPr="009F7E77">
            <w:rPr>
              <w:b/>
              <w:snapToGrid w:val="0"/>
              <w:sz w:val="18"/>
              <w:szCs w:val="18"/>
            </w:rPr>
            <w:fldChar w:fldCharType="begin"/>
          </w:r>
          <w:r w:rsidRPr="009F7E77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670EE8" w:rsidRPr="009F7E77">
            <w:rPr>
              <w:b/>
              <w:snapToGrid w:val="0"/>
              <w:sz w:val="18"/>
              <w:szCs w:val="18"/>
            </w:rPr>
            <w:fldChar w:fldCharType="separate"/>
          </w:r>
          <w:r w:rsidR="00EB558D" w:rsidRPr="009F7E77">
            <w:rPr>
              <w:b/>
              <w:noProof/>
              <w:snapToGrid w:val="0"/>
              <w:sz w:val="18"/>
              <w:szCs w:val="18"/>
            </w:rPr>
            <w:t>1</w:t>
          </w:r>
          <w:r w:rsidR="00670EE8" w:rsidRPr="009F7E77">
            <w:rPr>
              <w:b/>
              <w:snapToGrid w:val="0"/>
              <w:sz w:val="18"/>
              <w:szCs w:val="18"/>
            </w:rPr>
            <w:fldChar w:fldCharType="end"/>
          </w:r>
          <w:r w:rsidRPr="009F7E77">
            <w:rPr>
              <w:snapToGrid w:val="0"/>
              <w:sz w:val="18"/>
              <w:szCs w:val="18"/>
            </w:rPr>
            <w:t xml:space="preserve"> of </w:t>
          </w:r>
          <w:r w:rsidR="001B41AE" w:rsidRPr="009F7E77">
            <w:rPr>
              <w:sz w:val="18"/>
              <w:szCs w:val="18"/>
            </w:rPr>
            <w:fldChar w:fldCharType="begin"/>
          </w:r>
          <w:r w:rsidR="001B41AE" w:rsidRPr="009F7E77">
            <w:rPr>
              <w:sz w:val="18"/>
              <w:szCs w:val="18"/>
            </w:rPr>
            <w:instrText xml:space="preserve"> NUMPAGES  \* Arabic  \* MERGEFORMAT </w:instrText>
          </w:r>
          <w:r w:rsidR="001B41AE" w:rsidRPr="009F7E77">
            <w:rPr>
              <w:sz w:val="18"/>
              <w:szCs w:val="18"/>
            </w:rPr>
            <w:fldChar w:fldCharType="separate"/>
          </w:r>
          <w:r w:rsidR="00EB558D" w:rsidRPr="009F7E77">
            <w:rPr>
              <w:b/>
              <w:noProof/>
              <w:snapToGrid w:val="0"/>
              <w:sz w:val="18"/>
              <w:szCs w:val="18"/>
            </w:rPr>
            <w:t>3</w:t>
          </w:r>
          <w:r w:rsidR="001B41AE" w:rsidRPr="009F7E77">
            <w:rPr>
              <w:b/>
              <w:noProof/>
              <w:snapToGrid w:val="0"/>
              <w:sz w:val="18"/>
              <w:szCs w:val="18"/>
            </w:rPr>
            <w:fldChar w:fldCharType="end"/>
          </w:r>
        </w:p>
        <w:p w14:paraId="4AAEA9B5" w14:textId="76EC1FC0" w:rsidR="00236B09" w:rsidRPr="009F7E77" w:rsidRDefault="00E03F61" w:rsidP="00236B09">
          <w:pPr>
            <w:jc w:val="both"/>
            <w:rPr>
              <w:sz w:val="18"/>
              <w:szCs w:val="18"/>
            </w:rPr>
          </w:pPr>
          <w:r w:rsidRPr="009F7E77">
            <w:rPr>
              <w:snapToGrid w:val="0"/>
              <w:sz w:val="18"/>
              <w:szCs w:val="18"/>
            </w:rPr>
            <w:t>Form:</w:t>
          </w:r>
          <w:r w:rsidRPr="009F7E77">
            <w:rPr>
              <w:snapToGrid w:val="0"/>
              <w:sz w:val="18"/>
              <w:szCs w:val="18"/>
            </w:rPr>
            <w:tab/>
          </w:r>
          <w:r w:rsidR="008E58C2" w:rsidRPr="009F7E77">
            <w:rPr>
              <w:snapToGrid w:val="0"/>
              <w:sz w:val="18"/>
              <w:szCs w:val="18"/>
            </w:rPr>
            <w:t>4.1.7</w:t>
          </w:r>
          <w:r w:rsidR="006D576C" w:rsidRPr="009F7E77">
            <w:rPr>
              <w:snapToGrid w:val="0"/>
              <w:sz w:val="18"/>
              <w:szCs w:val="18"/>
            </w:rPr>
            <w:t>C</w:t>
          </w:r>
        </w:p>
        <w:p w14:paraId="29B158AD" w14:textId="246E2E56" w:rsidR="00236B09" w:rsidRPr="009F7E77" w:rsidRDefault="00E03F61" w:rsidP="00236B09">
          <w:pPr>
            <w:jc w:val="both"/>
            <w:rPr>
              <w:sz w:val="18"/>
              <w:szCs w:val="18"/>
            </w:rPr>
          </w:pPr>
          <w:r w:rsidRPr="009F7E77">
            <w:rPr>
              <w:sz w:val="18"/>
              <w:szCs w:val="18"/>
            </w:rPr>
            <w:t>Date:</w:t>
          </w:r>
          <w:r w:rsidRPr="009F7E77">
            <w:rPr>
              <w:sz w:val="18"/>
              <w:szCs w:val="18"/>
            </w:rPr>
            <w:tab/>
          </w:r>
          <w:r w:rsidR="000F0A75">
            <w:rPr>
              <w:rFonts w:cs="Arial"/>
              <w:snapToGrid w:val="0"/>
              <w:sz w:val="18"/>
              <w:szCs w:val="18"/>
            </w:rPr>
            <w:t>11</w:t>
          </w:r>
          <w:r w:rsidR="009F7E77" w:rsidRPr="009F7E77">
            <w:rPr>
              <w:rFonts w:cs="Arial"/>
              <w:snapToGrid w:val="0"/>
              <w:sz w:val="18"/>
              <w:szCs w:val="18"/>
            </w:rPr>
            <w:t>-</w:t>
          </w:r>
          <w:r w:rsidR="000F0A75">
            <w:rPr>
              <w:rFonts w:cs="Arial"/>
              <w:snapToGrid w:val="0"/>
              <w:sz w:val="18"/>
              <w:szCs w:val="18"/>
            </w:rPr>
            <w:t>Aug</w:t>
          </w:r>
          <w:r w:rsidR="009F7E77" w:rsidRPr="009F7E77">
            <w:rPr>
              <w:rFonts w:cs="Arial"/>
              <w:snapToGrid w:val="0"/>
              <w:sz w:val="18"/>
              <w:szCs w:val="18"/>
            </w:rPr>
            <w:t>-2</w:t>
          </w:r>
          <w:r w:rsidR="000F0A75">
            <w:rPr>
              <w:rFonts w:cs="Arial"/>
              <w:snapToGrid w:val="0"/>
              <w:sz w:val="18"/>
              <w:szCs w:val="18"/>
            </w:rPr>
            <w:t>5</w:t>
          </w:r>
        </w:p>
        <w:p w14:paraId="13A3A91C" w14:textId="08EB70F2" w:rsidR="00236B09" w:rsidRPr="009F7E77" w:rsidRDefault="00236B09" w:rsidP="00236B09">
          <w:pPr>
            <w:jc w:val="both"/>
            <w:rPr>
              <w:sz w:val="18"/>
              <w:szCs w:val="18"/>
            </w:rPr>
          </w:pPr>
          <w:r w:rsidRPr="009F7E77">
            <w:rPr>
              <w:sz w:val="18"/>
              <w:szCs w:val="18"/>
            </w:rPr>
            <w:t>Rev:</w:t>
          </w:r>
          <w:r w:rsidR="00E03F61" w:rsidRPr="009F7E77">
            <w:rPr>
              <w:sz w:val="18"/>
              <w:szCs w:val="18"/>
            </w:rPr>
            <w:tab/>
          </w:r>
          <w:r w:rsidR="00B47D5F" w:rsidRPr="009F7E77">
            <w:rPr>
              <w:sz w:val="18"/>
              <w:szCs w:val="18"/>
            </w:rPr>
            <w:t>10.0</w:t>
          </w:r>
        </w:p>
        <w:p w14:paraId="089B5CDC" w14:textId="36A0DC86" w:rsidR="00CE5106" w:rsidRPr="009F7E77" w:rsidRDefault="00761CF0" w:rsidP="002424D0">
          <w:pPr>
            <w:jc w:val="both"/>
            <w:rPr>
              <w:sz w:val="18"/>
              <w:szCs w:val="18"/>
            </w:rPr>
          </w:pPr>
          <w:r w:rsidRPr="009F7E77">
            <w:rPr>
              <w:sz w:val="18"/>
              <w:szCs w:val="18"/>
            </w:rPr>
            <w:t>App</w:t>
          </w:r>
          <w:r w:rsidR="002424D0" w:rsidRPr="009F7E77">
            <w:rPr>
              <w:sz w:val="18"/>
              <w:szCs w:val="18"/>
            </w:rPr>
            <w:t xml:space="preserve"> By</w:t>
          </w:r>
          <w:r w:rsidRPr="009F7E77">
            <w:rPr>
              <w:sz w:val="18"/>
              <w:szCs w:val="18"/>
            </w:rPr>
            <w:t>:</w:t>
          </w:r>
          <w:r w:rsidR="00E03F61" w:rsidRPr="009F7E77">
            <w:rPr>
              <w:sz w:val="18"/>
              <w:szCs w:val="18"/>
            </w:rPr>
            <w:tab/>
          </w:r>
          <w:r w:rsidR="000F0A75">
            <w:rPr>
              <w:sz w:val="18"/>
              <w:szCs w:val="18"/>
            </w:rPr>
            <w:t>DPA</w:t>
          </w:r>
        </w:p>
      </w:tc>
    </w:tr>
  </w:tbl>
  <w:p w14:paraId="5A8F3AA4" w14:textId="77777777" w:rsidR="006A650B" w:rsidRDefault="006A650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6AD" w14:textId="77777777" w:rsidR="0004137E" w:rsidRDefault="00041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12B"/>
    <w:multiLevelType w:val="singleLevel"/>
    <w:tmpl w:val="7B4234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1DAC155A"/>
    <w:multiLevelType w:val="singleLevel"/>
    <w:tmpl w:val="84B0F71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317765A2"/>
    <w:multiLevelType w:val="hybridMultilevel"/>
    <w:tmpl w:val="D8863C4C"/>
    <w:lvl w:ilvl="0" w:tplc="FB6E4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E3279C"/>
    <w:multiLevelType w:val="hybridMultilevel"/>
    <w:tmpl w:val="8F10EDE2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5374E"/>
    <w:multiLevelType w:val="singleLevel"/>
    <w:tmpl w:val="E82EB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55D813C7"/>
    <w:multiLevelType w:val="hybridMultilevel"/>
    <w:tmpl w:val="9E42F550"/>
    <w:lvl w:ilvl="0" w:tplc="D1A08A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A42F0"/>
    <w:multiLevelType w:val="hybridMultilevel"/>
    <w:tmpl w:val="5CB2839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B35BA"/>
    <w:multiLevelType w:val="singleLevel"/>
    <w:tmpl w:val="AC96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058475536">
    <w:abstractNumId w:val="3"/>
  </w:num>
  <w:num w:numId="2" w16cid:durableId="691538323">
    <w:abstractNumId w:val="8"/>
    <w:lvlOverride w:ilvl="0">
      <w:startOverride w:val="1"/>
    </w:lvlOverride>
  </w:num>
  <w:num w:numId="3" w16cid:durableId="1886523818">
    <w:abstractNumId w:val="0"/>
    <w:lvlOverride w:ilvl="0">
      <w:startOverride w:val="1"/>
    </w:lvlOverride>
  </w:num>
  <w:num w:numId="4" w16cid:durableId="1476994902">
    <w:abstractNumId w:val="5"/>
    <w:lvlOverride w:ilvl="0">
      <w:startOverride w:val="8"/>
    </w:lvlOverride>
  </w:num>
  <w:num w:numId="5" w16cid:durableId="2144301386">
    <w:abstractNumId w:val="1"/>
    <w:lvlOverride w:ilvl="0">
      <w:startOverride w:val="1"/>
    </w:lvlOverride>
  </w:num>
  <w:num w:numId="6" w16cid:durableId="631637644">
    <w:abstractNumId w:val="4"/>
  </w:num>
  <w:num w:numId="7" w16cid:durableId="1164393347">
    <w:abstractNumId w:val="7"/>
  </w:num>
  <w:num w:numId="8" w16cid:durableId="1624773744">
    <w:abstractNumId w:val="6"/>
  </w:num>
  <w:num w:numId="9" w16cid:durableId="108680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07BFB"/>
    <w:rsid w:val="0004137E"/>
    <w:rsid w:val="000713A0"/>
    <w:rsid w:val="00074D4A"/>
    <w:rsid w:val="000F0A75"/>
    <w:rsid w:val="00101BA0"/>
    <w:rsid w:val="001110FE"/>
    <w:rsid w:val="00166354"/>
    <w:rsid w:val="00172042"/>
    <w:rsid w:val="00183C5E"/>
    <w:rsid w:val="001A5701"/>
    <w:rsid w:val="001B41AE"/>
    <w:rsid w:val="001B4309"/>
    <w:rsid w:val="001E5889"/>
    <w:rsid w:val="0020569B"/>
    <w:rsid w:val="00236B09"/>
    <w:rsid w:val="002424D0"/>
    <w:rsid w:val="002A2BB9"/>
    <w:rsid w:val="003B20DA"/>
    <w:rsid w:val="003E5133"/>
    <w:rsid w:val="004044EF"/>
    <w:rsid w:val="00447DE6"/>
    <w:rsid w:val="004B05E6"/>
    <w:rsid w:val="004E04E8"/>
    <w:rsid w:val="005C4371"/>
    <w:rsid w:val="005E1528"/>
    <w:rsid w:val="005E4189"/>
    <w:rsid w:val="00607B53"/>
    <w:rsid w:val="006318DB"/>
    <w:rsid w:val="00670EE8"/>
    <w:rsid w:val="0067194B"/>
    <w:rsid w:val="006A650B"/>
    <w:rsid w:val="006D576C"/>
    <w:rsid w:val="00761CF0"/>
    <w:rsid w:val="00796341"/>
    <w:rsid w:val="007B4DC9"/>
    <w:rsid w:val="00815EA6"/>
    <w:rsid w:val="008C7BAC"/>
    <w:rsid w:val="008E58C2"/>
    <w:rsid w:val="0091594E"/>
    <w:rsid w:val="00991F69"/>
    <w:rsid w:val="009947BF"/>
    <w:rsid w:val="009B3A68"/>
    <w:rsid w:val="009F7E77"/>
    <w:rsid w:val="00A17383"/>
    <w:rsid w:val="00A27559"/>
    <w:rsid w:val="00AE465F"/>
    <w:rsid w:val="00B02E33"/>
    <w:rsid w:val="00B24573"/>
    <w:rsid w:val="00B27090"/>
    <w:rsid w:val="00B359A6"/>
    <w:rsid w:val="00B47D5F"/>
    <w:rsid w:val="00B5726F"/>
    <w:rsid w:val="00B80D66"/>
    <w:rsid w:val="00BA2C0D"/>
    <w:rsid w:val="00BC6D8A"/>
    <w:rsid w:val="00BC74CB"/>
    <w:rsid w:val="00BD184F"/>
    <w:rsid w:val="00BD63A6"/>
    <w:rsid w:val="00C110A1"/>
    <w:rsid w:val="00C71404"/>
    <w:rsid w:val="00C73E1D"/>
    <w:rsid w:val="00C912D0"/>
    <w:rsid w:val="00CB37A7"/>
    <w:rsid w:val="00CE5106"/>
    <w:rsid w:val="00D15ACF"/>
    <w:rsid w:val="00D352F7"/>
    <w:rsid w:val="00D53253"/>
    <w:rsid w:val="00DD72A8"/>
    <w:rsid w:val="00E03F61"/>
    <w:rsid w:val="00EB558D"/>
    <w:rsid w:val="00EB6007"/>
    <w:rsid w:val="00F445E5"/>
    <w:rsid w:val="00F6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5AB96A"/>
  <w15:docId w15:val="{D8E51033-E732-4593-9757-D245249D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E8"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70E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70EE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670EE8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670EE8"/>
    <w:pPr>
      <w:ind w:left="720"/>
    </w:pPr>
  </w:style>
  <w:style w:type="paragraph" w:styleId="BodyTextIndent2">
    <w:name w:val="Body Text Indent 2"/>
    <w:basedOn w:val="Normal"/>
    <w:semiHidden/>
    <w:rsid w:val="00670EE8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670EE8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Title">
    <w:name w:val="Title"/>
    <w:basedOn w:val="Normal"/>
    <w:link w:val="TitleChar"/>
    <w:qFormat/>
    <w:rsid w:val="008E58C2"/>
    <w:pPr>
      <w:jc w:val="center"/>
    </w:pPr>
    <w:rPr>
      <w:color w:val="000000"/>
      <w:spacing w:val="-2"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E58C2"/>
    <w:rPr>
      <w:rFonts w:ascii="Arial" w:hAnsi="Arial"/>
      <w:color w:val="000000"/>
      <w:spacing w:val="-2"/>
      <w:sz w:val="24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183C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7559"/>
    <w:rPr>
      <w:color w:val="808080"/>
    </w:rPr>
  </w:style>
  <w:style w:type="table" w:styleId="TableGrid">
    <w:name w:val="Table Grid"/>
    <w:basedOn w:val="TableNormal"/>
    <w:uiPriority w:val="59"/>
    <w:unhideWhenUsed/>
    <w:rsid w:val="0099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DF30-BC12-49F6-A8B5-C0C74268B531}"/>
      </w:docPartPr>
      <w:docPartBody>
        <w:p w:rsidR="00244DD9" w:rsidRDefault="00F4648A"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5AF37-4D68-4900-B687-5F0365D071D9}"/>
      </w:docPartPr>
      <w:docPartBody>
        <w:p w:rsidR="00244DD9" w:rsidRDefault="00F4648A">
          <w:r w:rsidRPr="008A7F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AB7D6DFB8D4E7A9118FE930933F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8245-8B33-4E03-A172-569A495985C0}"/>
      </w:docPartPr>
      <w:docPartBody>
        <w:p w:rsidR="00244DD9" w:rsidRDefault="00F4648A" w:rsidP="00F4648A">
          <w:pPr>
            <w:pStyle w:val="7FAB7D6DFB8D4E7A9118FE930933F121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582C21C0E4E98831A89A44ADD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8CE6-FC8A-4D6B-99A5-C37621B3C1A4}"/>
      </w:docPartPr>
      <w:docPartBody>
        <w:p w:rsidR="00244DD9" w:rsidRDefault="00F4648A" w:rsidP="00F4648A">
          <w:pPr>
            <w:pStyle w:val="056582C21C0E4E98831A89A44ADD63BF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7D6C473244C6BB9D93CA0DFB94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2E7F-E97E-4C62-8EB3-0D3D98093A0E}"/>
      </w:docPartPr>
      <w:docPartBody>
        <w:p w:rsidR="00244DD9" w:rsidRDefault="00F4648A" w:rsidP="00F4648A">
          <w:pPr>
            <w:pStyle w:val="0677D6C473244C6BB9D93CA0DFB94227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1615E09014BEF9AC6C5931D59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C532-75A5-4912-8505-9DBD05717791}"/>
      </w:docPartPr>
      <w:docPartBody>
        <w:p w:rsidR="00244DD9" w:rsidRDefault="00F4648A" w:rsidP="00F4648A">
          <w:pPr>
            <w:pStyle w:val="D4C1615E09014BEF9AC6C5931D59DB05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216EB853249E7A2EEBD11A13C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2EA-44D5-413F-B21B-2BABF24AA1EB}"/>
      </w:docPartPr>
      <w:docPartBody>
        <w:p w:rsidR="00244DD9" w:rsidRDefault="00F4648A" w:rsidP="00F4648A">
          <w:pPr>
            <w:pStyle w:val="7CC216EB853249E7A2EEBD11A13C7BC6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A18BB916D48FB951AA1FC2C6F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77D6-EFE5-4340-B119-72721C0DFB17}"/>
      </w:docPartPr>
      <w:docPartBody>
        <w:p w:rsidR="00244DD9" w:rsidRDefault="00F4648A" w:rsidP="00F4648A">
          <w:pPr>
            <w:pStyle w:val="80BA18BB916D48FB951AA1FC2C6FE017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2D6B72C0649F9978062A5FF73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DC2E-9CE5-49D1-8E42-01F527A55433}"/>
      </w:docPartPr>
      <w:docPartBody>
        <w:p w:rsidR="00244DD9" w:rsidRDefault="00F4648A" w:rsidP="00F4648A">
          <w:pPr>
            <w:pStyle w:val="0C42D6B72C0649F9978062A5FF737C7C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9D867A1DB446BBE6B06482FC61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8E9B-9128-4E8D-BBB2-89E7B82F6C79}"/>
      </w:docPartPr>
      <w:docPartBody>
        <w:p w:rsidR="00244DD9" w:rsidRDefault="00F4648A" w:rsidP="00F4648A">
          <w:pPr>
            <w:pStyle w:val="2829D867A1DB446BBE6B06482FC6123A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8A04AF88B4244B291F6E8CA5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AE5C5-ED1A-4F40-9585-6002DAE4A956}"/>
      </w:docPartPr>
      <w:docPartBody>
        <w:p w:rsidR="00244DD9" w:rsidRDefault="00F4648A" w:rsidP="00F4648A">
          <w:pPr>
            <w:pStyle w:val="2078A04AF88B4244B291F6E8CA5BF6F1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0CCA2C90A49D59895BD13429D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CA8C-890E-4E54-9B69-FCFE2B223529}"/>
      </w:docPartPr>
      <w:docPartBody>
        <w:p w:rsidR="00244DD9" w:rsidRDefault="00F4648A" w:rsidP="00F4648A">
          <w:pPr>
            <w:pStyle w:val="0B90CCA2C90A49D59895BD13429D0C10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D942F922E40EBB317C791FDB34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60F0-B3CC-45E7-BA07-8905E69FA1F4}"/>
      </w:docPartPr>
      <w:docPartBody>
        <w:p w:rsidR="00244DD9" w:rsidRDefault="00F4648A" w:rsidP="00F4648A">
          <w:pPr>
            <w:pStyle w:val="37CD942F922E40EBB317C791FDB341E0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F92D384C3432DAB96469786D8C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0AFF-568E-4946-8F74-500103E3A252}"/>
      </w:docPartPr>
      <w:docPartBody>
        <w:p w:rsidR="00244DD9" w:rsidRDefault="00F4648A" w:rsidP="00F4648A">
          <w:pPr>
            <w:pStyle w:val="88AF92D384C3432DAB96469786D8C3E7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56115328B40F4B3F7191250AB7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40967-BFC3-4DC2-B076-AD29909C0F6A}"/>
      </w:docPartPr>
      <w:docPartBody>
        <w:p w:rsidR="00244DD9" w:rsidRDefault="00F4648A" w:rsidP="00F4648A">
          <w:pPr>
            <w:pStyle w:val="4E956115328B40F4B3F7191250AB72D0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51301A6CA474F8D583D8FBE06C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6856-0765-453A-98A7-5450CC3F67B4}"/>
      </w:docPartPr>
      <w:docPartBody>
        <w:p w:rsidR="00244DD9" w:rsidRDefault="00F4648A" w:rsidP="00F4648A">
          <w:pPr>
            <w:pStyle w:val="78251301A6CA474F8D583D8FBE06CBDB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B5422A283496E8CE3C53F314BD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5367-803A-4C61-802F-8D5EDCAB1D72}"/>
      </w:docPartPr>
      <w:docPartBody>
        <w:p w:rsidR="00244DD9" w:rsidRDefault="00F4648A" w:rsidP="00F4648A">
          <w:pPr>
            <w:pStyle w:val="E4DB5422A283496E8CE3C53F314BD068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36E7B1E2245C79A4BAEC3F533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D9D7-4A51-4530-8324-BA62794C11DB}"/>
      </w:docPartPr>
      <w:docPartBody>
        <w:p w:rsidR="00244DD9" w:rsidRDefault="00F4648A" w:rsidP="00F4648A">
          <w:pPr>
            <w:pStyle w:val="0ED36E7B1E2245C79A4BAEC3F5334CDD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6EABD27BC4B879CDB5B8E9FF6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A14E4-3D3E-4B8E-95DF-0425088F0783}"/>
      </w:docPartPr>
      <w:docPartBody>
        <w:p w:rsidR="00244DD9" w:rsidRDefault="00F4648A" w:rsidP="00F4648A">
          <w:pPr>
            <w:pStyle w:val="99C6EABD27BC4B879CDB5B8E9FF64EDF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89A9F0EA243F193B2D2037CE9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1F00-B682-4DEE-9CE0-AF6A952DCC66}"/>
      </w:docPartPr>
      <w:docPartBody>
        <w:p w:rsidR="00244DD9" w:rsidRDefault="00F4648A" w:rsidP="00F4648A">
          <w:pPr>
            <w:pStyle w:val="36989A9F0EA243F193B2D2037CE933D3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E38F7490D4FC29C5ACF7E3AA2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5A31-F728-4ABC-AF6C-58C13708422A}"/>
      </w:docPartPr>
      <w:docPartBody>
        <w:p w:rsidR="00244DD9" w:rsidRDefault="00F4648A" w:rsidP="00F4648A">
          <w:pPr>
            <w:pStyle w:val="778E38F7490D4FC29C5ACF7E3AA27127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2F15F3D724881A7339C44874E4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FE58-65DC-4872-B8F8-83FC44599FD0}"/>
      </w:docPartPr>
      <w:docPartBody>
        <w:p w:rsidR="00244DD9" w:rsidRDefault="00F4648A" w:rsidP="00F4648A">
          <w:pPr>
            <w:pStyle w:val="6192F15F3D724881A7339C44874E42C6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2A86C91F44EEF98559A9A3A5E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C959-14EC-4A6D-AC62-961F6DF7332A}"/>
      </w:docPartPr>
      <w:docPartBody>
        <w:p w:rsidR="00244DD9" w:rsidRDefault="00F4648A" w:rsidP="00F4648A">
          <w:pPr>
            <w:pStyle w:val="E082A86C91F44EEF98559A9A3A5E2A55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B4906D4BD4F34862282DFCF361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3FF4-2A04-46F9-AA82-ABC553D74AF8}"/>
      </w:docPartPr>
      <w:docPartBody>
        <w:p w:rsidR="00244DD9" w:rsidRDefault="00F4648A" w:rsidP="00F4648A">
          <w:pPr>
            <w:pStyle w:val="5FEB4906D4BD4F34862282DFCF361C97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350EA28DD47BBAA40C91CE0BD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9454-0FCF-4B84-BECE-3E0F09591EF4}"/>
      </w:docPartPr>
      <w:docPartBody>
        <w:p w:rsidR="00244DD9" w:rsidRDefault="00F4648A" w:rsidP="00F4648A">
          <w:pPr>
            <w:pStyle w:val="9C4350EA28DD47BBAA40C91CE0BD36B3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1B74EC33D49F4A3B96F14C893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D6F89-9B18-46AE-B7A3-BF3F0A4D0FCE}"/>
      </w:docPartPr>
      <w:docPartBody>
        <w:p w:rsidR="00244DD9" w:rsidRDefault="00F4648A" w:rsidP="00F4648A">
          <w:pPr>
            <w:pStyle w:val="D161B74EC33D49F4A3B96F14C8938798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DB643B611470EB0AEA61493F5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AD2F7-01E0-4DDE-B854-D2E62BBB153F}"/>
      </w:docPartPr>
      <w:docPartBody>
        <w:p w:rsidR="00244DD9" w:rsidRDefault="00F4648A" w:rsidP="00F4648A">
          <w:pPr>
            <w:pStyle w:val="4DBDB643B611470EB0AEA61493F57BA7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3ADE04E134243BE4D44E50E943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4038-C05D-4059-855C-5CCC4D73586E}"/>
      </w:docPartPr>
      <w:docPartBody>
        <w:p w:rsidR="00244DD9" w:rsidRDefault="00F4648A" w:rsidP="00F4648A">
          <w:pPr>
            <w:pStyle w:val="DD83ADE04E134243BE4D44E50E94370D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A"/>
    <w:rsid w:val="00244DD9"/>
    <w:rsid w:val="009002B7"/>
    <w:rsid w:val="009947BF"/>
    <w:rsid w:val="00AE6FBD"/>
    <w:rsid w:val="00D578F6"/>
    <w:rsid w:val="00F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48A"/>
    <w:rPr>
      <w:color w:val="808080"/>
    </w:rPr>
  </w:style>
  <w:style w:type="paragraph" w:customStyle="1" w:styleId="7FAB7D6DFB8D4E7A9118FE930933F121">
    <w:name w:val="7FAB7D6DFB8D4E7A9118FE930933F121"/>
    <w:rsid w:val="00F4648A"/>
  </w:style>
  <w:style w:type="paragraph" w:customStyle="1" w:styleId="056582C21C0E4E98831A89A44ADD63BF">
    <w:name w:val="056582C21C0E4E98831A89A44ADD63BF"/>
    <w:rsid w:val="00F4648A"/>
  </w:style>
  <w:style w:type="paragraph" w:customStyle="1" w:styleId="0677D6C473244C6BB9D93CA0DFB94227">
    <w:name w:val="0677D6C473244C6BB9D93CA0DFB94227"/>
    <w:rsid w:val="00F4648A"/>
  </w:style>
  <w:style w:type="paragraph" w:customStyle="1" w:styleId="D4C1615E09014BEF9AC6C5931D59DB05">
    <w:name w:val="D4C1615E09014BEF9AC6C5931D59DB05"/>
    <w:rsid w:val="00F4648A"/>
  </w:style>
  <w:style w:type="paragraph" w:customStyle="1" w:styleId="7CC216EB853249E7A2EEBD11A13C7BC6">
    <w:name w:val="7CC216EB853249E7A2EEBD11A13C7BC6"/>
    <w:rsid w:val="00F4648A"/>
  </w:style>
  <w:style w:type="paragraph" w:customStyle="1" w:styleId="80BA18BB916D48FB951AA1FC2C6FE017">
    <w:name w:val="80BA18BB916D48FB951AA1FC2C6FE017"/>
    <w:rsid w:val="00F4648A"/>
  </w:style>
  <w:style w:type="paragraph" w:customStyle="1" w:styleId="0C42D6B72C0649F9978062A5FF737C7C">
    <w:name w:val="0C42D6B72C0649F9978062A5FF737C7C"/>
    <w:rsid w:val="00F4648A"/>
  </w:style>
  <w:style w:type="paragraph" w:customStyle="1" w:styleId="2829D867A1DB446BBE6B06482FC6123A">
    <w:name w:val="2829D867A1DB446BBE6B06482FC6123A"/>
    <w:rsid w:val="00F4648A"/>
  </w:style>
  <w:style w:type="paragraph" w:customStyle="1" w:styleId="2078A04AF88B4244B291F6E8CA5BF6F1">
    <w:name w:val="2078A04AF88B4244B291F6E8CA5BF6F1"/>
    <w:rsid w:val="00F4648A"/>
  </w:style>
  <w:style w:type="paragraph" w:customStyle="1" w:styleId="0B90CCA2C90A49D59895BD13429D0C10">
    <w:name w:val="0B90CCA2C90A49D59895BD13429D0C10"/>
    <w:rsid w:val="00F4648A"/>
  </w:style>
  <w:style w:type="paragraph" w:customStyle="1" w:styleId="37CD942F922E40EBB317C791FDB341E0">
    <w:name w:val="37CD942F922E40EBB317C791FDB341E0"/>
    <w:rsid w:val="00F4648A"/>
  </w:style>
  <w:style w:type="paragraph" w:customStyle="1" w:styleId="88AF92D384C3432DAB96469786D8C3E7">
    <w:name w:val="88AF92D384C3432DAB96469786D8C3E7"/>
    <w:rsid w:val="00F4648A"/>
  </w:style>
  <w:style w:type="paragraph" w:customStyle="1" w:styleId="4E956115328B40F4B3F7191250AB72D0">
    <w:name w:val="4E956115328B40F4B3F7191250AB72D0"/>
    <w:rsid w:val="00F4648A"/>
  </w:style>
  <w:style w:type="paragraph" w:customStyle="1" w:styleId="78251301A6CA474F8D583D8FBE06CBDB">
    <w:name w:val="78251301A6CA474F8D583D8FBE06CBDB"/>
    <w:rsid w:val="00F4648A"/>
  </w:style>
  <w:style w:type="paragraph" w:customStyle="1" w:styleId="E4DB5422A283496E8CE3C53F314BD068">
    <w:name w:val="E4DB5422A283496E8CE3C53F314BD068"/>
    <w:rsid w:val="00F4648A"/>
  </w:style>
  <w:style w:type="paragraph" w:customStyle="1" w:styleId="0ED36E7B1E2245C79A4BAEC3F5334CDD">
    <w:name w:val="0ED36E7B1E2245C79A4BAEC3F5334CDD"/>
    <w:rsid w:val="00F4648A"/>
  </w:style>
  <w:style w:type="paragraph" w:customStyle="1" w:styleId="99C6EABD27BC4B879CDB5B8E9FF64EDF">
    <w:name w:val="99C6EABD27BC4B879CDB5B8E9FF64EDF"/>
    <w:rsid w:val="00F4648A"/>
  </w:style>
  <w:style w:type="paragraph" w:customStyle="1" w:styleId="36989A9F0EA243F193B2D2037CE933D3">
    <w:name w:val="36989A9F0EA243F193B2D2037CE933D3"/>
    <w:rsid w:val="00F4648A"/>
  </w:style>
  <w:style w:type="paragraph" w:customStyle="1" w:styleId="778E38F7490D4FC29C5ACF7E3AA27127">
    <w:name w:val="778E38F7490D4FC29C5ACF7E3AA27127"/>
    <w:rsid w:val="00F4648A"/>
  </w:style>
  <w:style w:type="paragraph" w:customStyle="1" w:styleId="6192F15F3D724881A7339C44874E42C6">
    <w:name w:val="6192F15F3D724881A7339C44874E42C6"/>
    <w:rsid w:val="00F4648A"/>
  </w:style>
  <w:style w:type="paragraph" w:customStyle="1" w:styleId="E082A86C91F44EEF98559A9A3A5E2A55">
    <w:name w:val="E082A86C91F44EEF98559A9A3A5E2A55"/>
    <w:rsid w:val="00F4648A"/>
  </w:style>
  <w:style w:type="paragraph" w:customStyle="1" w:styleId="5FEB4906D4BD4F34862282DFCF361C97">
    <w:name w:val="5FEB4906D4BD4F34862282DFCF361C97"/>
    <w:rsid w:val="00F4648A"/>
  </w:style>
  <w:style w:type="paragraph" w:customStyle="1" w:styleId="9C4350EA28DD47BBAA40C91CE0BD36B3">
    <w:name w:val="9C4350EA28DD47BBAA40C91CE0BD36B3"/>
    <w:rsid w:val="00F4648A"/>
  </w:style>
  <w:style w:type="paragraph" w:customStyle="1" w:styleId="D161B74EC33D49F4A3B96F14C8938798">
    <w:name w:val="D161B74EC33D49F4A3B96F14C8938798"/>
    <w:rsid w:val="00F4648A"/>
  </w:style>
  <w:style w:type="paragraph" w:customStyle="1" w:styleId="4DBDB643B611470EB0AEA61493F57BA7">
    <w:name w:val="4DBDB643B611470EB0AEA61493F57BA7"/>
    <w:rsid w:val="00F4648A"/>
  </w:style>
  <w:style w:type="paragraph" w:customStyle="1" w:styleId="DD83ADE04E134243BE4D44E50E94370D">
    <w:name w:val="DD83ADE04E134243BE4D44E50E94370D"/>
    <w:rsid w:val="00F46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5C0C8-48E1-4570-898F-895B7A339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EA240-9225-4C18-AF90-FC715A751CA4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DCEE3F1D-E63D-4B0E-82F7-5E0E58C4B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46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Disciplinary Enquiry Checklist</vt:lpstr>
    </vt:vector>
  </TitlesOfParts>
  <Company>Tankers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Enquiry Checklist</dc:title>
  <dc:creator>Kerry Everett - GSH DBN</dc:creator>
  <cp:lastModifiedBy>Felicia Hong</cp:lastModifiedBy>
  <cp:revision>40</cp:revision>
  <cp:lastPrinted>2011-10-06T18:43:00Z</cp:lastPrinted>
  <dcterms:created xsi:type="dcterms:W3CDTF">2013-01-21T09:54:00Z</dcterms:created>
  <dcterms:modified xsi:type="dcterms:W3CDTF">2025-08-11T03:40:00Z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131300</vt:r8>
  </property>
  <property fmtid="{D5CDD505-2E9C-101B-9397-08002B2CF9AE}" pid="11" name="Document name">
    <vt:lpwstr>Disciplinary Enquiry Checklist</vt:lpwstr>
  </property>
  <property fmtid="{D5CDD505-2E9C-101B-9397-08002B2CF9AE}" pid="12" name="MediaServiceImageTags">
    <vt:lpwstr/>
  </property>
</Properties>
</file>